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10"/>
      </w:tblGrid>
      <w:tr w:rsidR="00C24FC1" w14:paraId="392A6C71" w14:textId="77777777" w:rsidTr="003C595F">
        <w:trPr>
          <w:trHeight w:val="809"/>
        </w:trPr>
        <w:tc>
          <w:tcPr>
            <w:tcW w:w="9910" w:type="dxa"/>
          </w:tcPr>
          <w:p w14:paraId="71869A2B" w14:textId="7DF73FAE" w:rsidR="00C24FC1" w:rsidRPr="008A1774" w:rsidRDefault="008A1774" w:rsidP="007B07A1">
            <w:pPr>
              <w:pStyle w:val="Title"/>
              <w:rPr>
                <w:sz w:val="96"/>
                <w:szCs w:val="96"/>
              </w:rPr>
            </w:pPr>
            <w:r w:rsidRPr="008A1774">
              <w:rPr>
                <w:sz w:val="96"/>
                <w:szCs w:val="96"/>
              </w:rPr>
              <w:t>Vaughn Palmer</w:t>
            </w:r>
          </w:p>
          <w:p w14:paraId="53D54E51" w14:textId="6F3B41E5" w:rsidR="00C24FC1" w:rsidRPr="00376913" w:rsidRDefault="008A1774" w:rsidP="007B07A1">
            <w:pPr>
              <w:pStyle w:val="Subtitle"/>
            </w:pPr>
            <w:r>
              <w:t>Computer Engineer</w:t>
            </w:r>
          </w:p>
        </w:tc>
      </w:tr>
    </w:tbl>
    <w:p w14:paraId="2B8EFDEC" w14:textId="77777777" w:rsidR="00C7654D" w:rsidRDefault="00C7654D" w:rsidP="00B34D25"/>
    <w:tbl>
      <w:tblPr>
        <w:tblW w:w="10458" w:type="dxa"/>
        <w:tblInd w:w="9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67"/>
        <w:gridCol w:w="423"/>
        <w:gridCol w:w="5221"/>
        <w:gridCol w:w="1147"/>
      </w:tblGrid>
      <w:tr w:rsidR="00DE0867" w14:paraId="4120CB86" w14:textId="77777777" w:rsidTr="0016321E">
        <w:trPr>
          <w:trHeight w:val="48"/>
        </w:trPr>
        <w:tc>
          <w:tcPr>
            <w:tcW w:w="3667" w:type="dxa"/>
            <w:tcBorders>
              <w:bottom w:val="single" w:sz="24" w:space="0" w:color="auto"/>
            </w:tcBorders>
          </w:tcPr>
          <w:p w14:paraId="27B01C87" w14:textId="77777777" w:rsidR="008D4537" w:rsidRPr="00CB5C6F" w:rsidRDefault="008D4537" w:rsidP="007B07A1"/>
        </w:tc>
        <w:tc>
          <w:tcPr>
            <w:tcW w:w="423" w:type="dxa"/>
          </w:tcPr>
          <w:p w14:paraId="2A43400F" w14:textId="77777777" w:rsidR="008D4537" w:rsidRPr="00CB5C6F" w:rsidRDefault="008D4537" w:rsidP="007B07A1"/>
        </w:tc>
        <w:tc>
          <w:tcPr>
            <w:tcW w:w="6368" w:type="dxa"/>
            <w:gridSpan w:val="2"/>
            <w:tcBorders>
              <w:bottom w:val="single" w:sz="24" w:space="0" w:color="auto"/>
            </w:tcBorders>
          </w:tcPr>
          <w:p w14:paraId="70FD5131" w14:textId="77777777" w:rsidR="008D4537" w:rsidRPr="00CB5C6F" w:rsidRDefault="008D4537" w:rsidP="007B07A1"/>
        </w:tc>
      </w:tr>
      <w:tr w:rsidR="00DE0867" w14:paraId="090F7E88" w14:textId="77777777" w:rsidTr="0016321E">
        <w:trPr>
          <w:trHeight w:val="138"/>
        </w:trPr>
        <w:tc>
          <w:tcPr>
            <w:tcW w:w="3667" w:type="dxa"/>
            <w:vMerge w:val="restart"/>
            <w:tcBorders>
              <w:top w:val="single" w:sz="24" w:space="0" w:color="auto"/>
            </w:tcBorders>
          </w:tcPr>
          <w:p w14:paraId="222C9DF0" w14:textId="77777777" w:rsidR="00E63179" w:rsidRDefault="00000000" w:rsidP="00C24FC1">
            <w:pPr>
              <w:pStyle w:val="Heading1"/>
            </w:pPr>
            <w:sdt>
              <w:sdtPr>
                <w:id w:val="2069299665"/>
                <w:placeholder>
                  <w:docPart w:val="483B604117E6403788D971F123E42E1F"/>
                </w:placeholder>
                <w:temporary/>
                <w:showingPlcHdr/>
                <w15:appearance w15:val="hidden"/>
              </w:sdtPr>
              <w:sdtContent>
                <w:r w:rsidR="00E63179">
                  <w:t>Objective</w:t>
                </w:r>
              </w:sdtContent>
            </w:sdt>
          </w:p>
          <w:p w14:paraId="24B3B3E4" w14:textId="43C991CA" w:rsidR="00E63179" w:rsidRDefault="001C1B87" w:rsidP="00E63179">
            <w:r>
              <w:t>I strive to be a successful programmer that keeps customer satisfaction at the forefront of all work. I strive to learn new techniques and tricks every day to become a more effective employee who works well with others. I strive to be a good team member that others can rely on to do not only their part but help others on their various tasks.</w:t>
            </w:r>
          </w:p>
        </w:tc>
        <w:tc>
          <w:tcPr>
            <w:tcW w:w="423" w:type="dxa"/>
          </w:tcPr>
          <w:p w14:paraId="1D08F20B" w14:textId="77777777" w:rsidR="00E63179" w:rsidRDefault="00E63179" w:rsidP="007B07A1"/>
        </w:tc>
        <w:tc>
          <w:tcPr>
            <w:tcW w:w="6368" w:type="dxa"/>
            <w:gridSpan w:val="2"/>
            <w:tcBorders>
              <w:top w:val="single" w:sz="24" w:space="0" w:color="auto"/>
            </w:tcBorders>
          </w:tcPr>
          <w:p w14:paraId="7B3A5D05" w14:textId="71BFA4FF" w:rsidR="00E63179" w:rsidRPr="00A02CAF" w:rsidRDefault="008F5EAC" w:rsidP="007B07A1">
            <w:pPr>
              <w:pStyle w:val="Heading1"/>
            </w:pPr>
            <w:r>
              <w:t>Education</w:t>
            </w:r>
          </w:p>
        </w:tc>
      </w:tr>
      <w:tr w:rsidR="001C1B87" w14:paraId="7E7A9B0B" w14:textId="77777777" w:rsidTr="0016321E">
        <w:trPr>
          <w:trHeight w:val="215"/>
        </w:trPr>
        <w:tc>
          <w:tcPr>
            <w:tcW w:w="3667" w:type="dxa"/>
            <w:vMerge/>
          </w:tcPr>
          <w:p w14:paraId="3275E8AC" w14:textId="77777777" w:rsidR="00E63179" w:rsidRDefault="00E63179" w:rsidP="00E63179">
            <w:pPr>
              <w:pStyle w:val="SkillsandContactList"/>
            </w:pPr>
          </w:p>
        </w:tc>
        <w:tc>
          <w:tcPr>
            <w:tcW w:w="423" w:type="dxa"/>
          </w:tcPr>
          <w:p w14:paraId="706BC9FA" w14:textId="77777777" w:rsidR="00E63179" w:rsidRPr="001D6651" w:rsidRDefault="00E63179" w:rsidP="007B07A1"/>
        </w:tc>
        <w:tc>
          <w:tcPr>
            <w:tcW w:w="5221" w:type="dxa"/>
          </w:tcPr>
          <w:p w14:paraId="72305E33" w14:textId="4088BB0F" w:rsidR="00E63179" w:rsidRPr="001D6651" w:rsidRDefault="00DE0867" w:rsidP="007B07A1">
            <w:pPr>
              <w:pStyle w:val="Heading2"/>
            </w:pPr>
            <w:r>
              <w:t>B</w:t>
            </w:r>
            <w:r w:rsidR="008F5EAC">
              <w:t>S Computer ENgineering</w:t>
            </w:r>
            <w:r w:rsidR="00B768C1">
              <w:t>/ BYu- Idaho</w:t>
            </w:r>
          </w:p>
        </w:tc>
        <w:tc>
          <w:tcPr>
            <w:tcW w:w="1147" w:type="dxa"/>
          </w:tcPr>
          <w:p w14:paraId="449AB766" w14:textId="57D6EE99" w:rsidR="00E63179" w:rsidRPr="00F963EC" w:rsidRDefault="008F5EAC" w:rsidP="00F963EC">
            <w:pPr>
              <w:pStyle w:val="Heading3"/>
              <w:jc w:val="right"/>
            </w:pPr>
            <w:r>
              <w:t>2021 - 2025</w:t>
            </w:r>
          </w:p>
        </w:tc>
      </w:tr>
      <w:tr w:rsidR="00DE0867" w14:paraId="633661A2" w14:textId="77777777" w:rsidTr="0016321E">
        <w:trPr>
          <w:trHeight w:val="809"/>
        </w:trPr>
        <w:tc>
          <w:tcPr>
            <w:tcW w:w="3667" w:type="dxa"/>
            <w:vMerge/>
          </w:tcPr>
          <w:p w14:paraId="409AF0C7" w14:textId="77777777" w:rsidR="00E63179" w:rsidRDefault="00E63179" w:rsidP="00E63179">
            <w:pPr>
              <w:pStyle w:val="SkillsandContactList"/>
            </w:pPr>
          </w:p>
        </w:tc>
        <w:tc>
          <w:tcPr>
            <w:tcW w:w="423" w:type="dxa"/>
            <w:vMerge w:val="restart"/>
          </w:tcPr>
          <w:p w14:paraId="1313DED5" w14:textId="77777777" w:rsidR="00E63179" w:rsidRDefault="00E63179" w:rsidP="007B07A1"/>
        </w:tc>
        <w:tc>
          <w:tcPr>
            <w:tcW w:w="6368" w:type="dxa"/>
            <w:gridSpan w:val="2"/>
          </w:tcPr>
          <w:p w14:paraId="7BC6623A" w14:textId="344B8AFC" w:rsidR="00E63179" w:rsidRDefault="00B768C1" w:rsidP="00B768C1">
            <w:pPr>
              <w:pStyle w:val="ListParagraph"/>
              <w:numPr>
                <w:ilvl w:val="0"/>
                <w:numId w:val="4"/>
              </w:numPr>
            </w:pPr>
            <w:r>
              <w:t>GPA 3.9.</w:t>
            </w:r>
          </w:p>
          <w:p w14:paraId="71DE3252" w14:textId="5AE7DE6D" w:rsidR="00B768C1" w:rsidRDefault="0034223E" w:rsidP="00B768C1">
            <w:pPr>
              <w:pStyle w:val="ListParagraph"/>
              <w:numPr>
                <w:ilvl w:val="0"/>
                <w:numId w:val="4"/>
              </w:numPr>
            </w:pPr>
            <w:r>
              <w:t>Took v</w:t>
            </w:r>
            <w:r w:rsidR="00B768C1">
              <w:t xml:space="preserve">arious classes </w:t>
            </w:r>
            <w:r w:rsidR="005C599C">
              <w:t>relating to programming and computer architect</w:t>
            </w:r>
            <w:r w:rsidR="00214108">
              <w:t>ure</w:t>
            </w:r>
            <w:r w:rsidR="00D32EB1">
              <w:t xml:space="preserve"> with some network basics</w:t>
            </w:r>
            <w:r w:rsidR="005C599C">
              <w:t>.</w:t>
            </w:r>
          </w:p>
          <w:p w14:paraId="48001551" w14:textId="07BBA80A" w:rsidR="00B768C1" w:rsidRDefault="0034223E" w:rsidP="00B768C1">
            <w:pPr>
              <w:pStyle w:val="ListParagraph"/>
              <w:numPr>
                <w:ilvl w:val="0"/>
                <w:numId w:val="4"/>
              </w:numPr>
            </w:pPr>
            <w:r>
              <w:t>Completed n</w:t>
            </w:r>
            <w:r w:rsidR="00B768C1">
              <w:t xml:space="preserve">umerous </w:t>
            </w:r>
            <w:r w:rsidR="005C599C">
              <w:t xml:space="preserve">and varied </w:t>
            </w:r>
            <w:r w:rsidR="00B768C1">
              <w:t>significant programming</w:t>
            </w:r>
            <w:r w:rsidR="009C239E">
              <w:t xml:space="preserve"> </w:t>
            </w:r>
            <w:r w:rsidR="00B768C1">
              <w:t>projects</w:t>
            </w:r>
            <w:r>
              <w:t>.</w:t>
            </w:r>
          </w:p>
          <w:p w14:paraId="7C58515D" w14:textId="223AFC56" w:rsidR="00B768C1" w:rsidRDefault="00B768C1" w:rsidP="007B07A1">
            <w:pPr>
              <w:pStyle w:val="ListParagraph"/>
              <w:numPr>
                <w:ilvl w:val="0"/>
                <w:numId w:val="4"/>
              </w:numPr>
            </w:pPr>
            <w:r>
              <w:t>Expected Graduation April 2025.</w:t>
            </w:r>
          </w:p>
        </w:tc>
      </w:tr>
      <w:tr w:rsidR="001C1B87" w14:paraId="2354E2F3" w14:textId="77777777" w:rsidTr="0016321E">
        <w:trPr>
          <w:trHeight w:val="443"/>
        </w:trPr>
        <w:tc>
          <w:tcPr>
            <w:tcW w:w="3667" w:type="dxa"/>
            <w:vMerge/>
          </w:tcPr>
          <w:p w14:paraId="384C5FA4" w14:textId="77777777" w:rsidR="00E63179" w:rsidRDefault="00E63179" w:rsidP="00E63179">
            <w:pPr>
              <w:pStyle w:val="SkillsandContactList"/>
            </w:pPr>
          </w:p>
        </w:tc>
        <w:tc>
          <w:tcPr>
            <w:tcW w:w="423" w:type="dxa"/>
            <w:vMerge/>
          </w:tcPr>
          <w:p w14:paraId="64FDDD9C" w14:textId="77777777" w:rsidR="00E63179" w:rsidRDefault="00E63179" w:rsidP="007B07A1"/>
        </w:tc>
        <w:tc>
          <w:tcPr>
            <w:tcW w:w="5221" w:type="dxa"/>
          </w:tcPr>
          <w:p w14:paraId="369B6CDD" w14:textId="77777777" w:rsidR="009C239E" w:rsidRDefault="009C239E" w:rsidP="00F963EC">
            <w:pPr>
              <w:pStyle w:val="Heading2"/>
            </w:pPr>
          </w:p>
          <w:p w14:paraId="7A2B8B00" w14:textId="6FFF7794" w:rsidR="00E63179" w:rsidRPr="00F963EC" w:rsidRDefault="00B768C1" w:rsidP="00F963EC">
            <w:pPr>
              <w:pStyle w:val="Heading2"/>
            </w:pPr>
            <w:r>
              <w:t>Programming Certificate</w:t>
            </w:r>
            <w:r w:rsidR="009C239E">
              <w:t>/ BYU -IDaho</w:t>
            </w:r>
          </w:p>
        </w:tc>
        <w:tc>
          <w:tcPr>
            <w:tcW w:w="1147" w:type="dxa"/>
          </w:tcPr>
          <w:p w14:paraId="3B318BDA" w14:textId="77777777" w:rsidR="009C239E" w:rsidRDefault="009C239E" w:rsidP="009C239E">
            <w:pPr>
              <w:pStyle w:val="Heading3"/>
            </w:pPr>
          </w:p>
          <w:p w14:paraId="73807D54" w14:textId="3C9FF8C4" w:rsidR="00E63179" w:rsidRPr="00F963EC" w:rsidRDefault="00B768C1" w:rsidP="009C239E">
            <w:pPr>
              <w:pStyle w:val="Heading3"/>
            </w:pPr>
            <w:r>
              <w:t>2021-20</w:t>
            </w:r>
            <w:r w:rsidR="00602746">
              <w:t>24</w:t>
            </w:r>
          </w:p>
        </w:tc>
      </w:tr>
      <w:tr w:rsidR="00DE0867" w14:paraId="50A55E6D" w14:textId="77777777" w:rsidTr="0016321E">
        <w:trPr>
          <w:trHeight w:val="100"/>
        </w:trPr>
        <w:tc>
          <w:tcPr>
            <w:tcW w:w="3667" w:type="dxa"/>
            <w:vMerge/>
          </w:tcPr>
          <w:p w14:paraId="0A933941" w14:textId="77777777" w:rsidR="00E63179" w:rsidRDefault="00E63179" w:rsidP="00E63179">
            <w:pPr>
              <w:pStyle w:val="SkillsandContactList"/>
            </w:pPr>
          </w:p>
        </w:tc>
        <w:tc>
          <w:tcPr>
            <w:tcW w:w="423" w:type="dxa"/>
          </w:tcPr>
          <w:p w14:paraId="4D083633" w14:textId="77777777" w:rsidR="00E63179" w:rsidRDefault="00E63179" w:rsidP="007B07A1"/>
        </w:tc>
        <w:tc>
          <w:tcPr>
            <w:tcW w:w="6368" w:type="dxa"/>
            <w:gridSpan w:val="2"/>
            <w:vMerge w:val="restart"/>
          </w:tcPr>
          <w:p w14:paraId="225DD132" w14:textId="77777777" w:rsidR="009C239E" w:rsidRDefault="009C239E" w:rsidP="009C239E">
            <w:pPr>
              <w:pStyle w:val="ListParagraph"/>
              <w:numPr>
                <w:ilvl w:val="0"/>
                <w:numId w:val="5"/>
              </w:numPr>
            </w:pPr>
            <w:r>
              <w:t>Earned through degree at BYU- Idaho</w:t>
            </w:r>
          </w:p>
          <w:p w14:paraId="4F141639" w14:textId="36D643FF" w:rsidR="001C1B87" w:rsidRDefault="001C1B87" w:rsidP="009C239E">
            <w:pPr>
              <w:pStyle w:val="ListParagraph"/>
              <w:numPr>
                <w:ilvl w:val="0"/>
                <w:numId w:val="5"/>
              </w:numPr>
            </w:pPr>
            <w:r>
              <w:t>Took many advanced programming courses in a variety of different programming languages.</w:t>
            </w:r>
          </w:p>
        </w:tc>
      </w:tr>
      <w:tr w:rsidR="00DE0867" w14:paraId="4CF79171" w14:textId="77777777" w:rsidTr="0016321E">
        <w:trPr>
          <w:trHeight w:val="48"/>
        </w:trPr>
        <w:tc>
          <w:tcPr>
            <w:tcW w:w="3667" w:type="dxa"/>
            <w:vMerge/>
            <w:tcBorders>
              <w:bottom w:val="single" w:sz="24" w:space="0" w:color="auto"/>
            </w:tcBorders>
          </w:tcPr>
          <w:p w14:paraId="73244DA4" w14:textId="77777777" w:rsidR="00E63179" w:rsidRDefault="00E63179" w:rsidP="00E63179">
            <w:pPr>
              <w:pStyle w:val="SkillsandContactList"/>
            </w:pPr>
          </w:p>
        </w:tc>
        <w:tc>
          <w:tcPr>
            <w:tcW w:w="423" w:type="dxa"/>
          </w:tcPr>
          <w:p w14:paraId="52C388CF" w14:textId="77777777" w:rsidR="00E63179" w:rsidRDefault="00E63179" w:rsidP="007B07A1"/>
        </w:tc>
        <w:tc>
          <w:tcPr>
            <w:tcW w:w="6368" w:type="dxa"/>
            <w:gridSpan w:val="2"/>
            <w:vMerge/>
          </w:tcPr>
          <w:p w14:paraId="32644D55" w14:textId="77777777" w:rsidR="00E63179" w:rsidRDefault="00E63179" w:rsidP="007B07A1"/>
        </w:tc>
      </w:tr>
      <w:tr w:rsidR="00B768C1" w14:paraId="4E75E472" w14:textId="77777777" w:rsidTr="0016321E">
        <w:trPr>
          <w:gridAfter w:val="1"/>
          <w:wAfter w:w="1147" w:type="dxa"/>
          <w:trHeight w:val="138"/>
        </w:trPr>
        <w:tc>
          <w:tcPr>
            <w:tcW w:w="3667" w:type="dxa"/>
            <w:vMerge w:val="restart"/>
            <w:tcBorders>
              <w:top w:val="single" w:sz="24" w:space="0" w:color="auto"/>
            </w:tcBorders>
          </w:tcPr>
          <w:p w14:paraId="5093748A" w14:textId="77777777" w:rsidR="00B768C1" w:rsidRDefault="00000000" w:rsidP="00E63179">
            <w:pPr>
              <w:pStyle w:val="Heading1"/>
            </w:pPr>
            <w:sdt>
              <w:sdtPr>
                <w:id w:val="-1588302835"/>
                <w:placeholder>
                  <w:docPart w:val="52C146EFDCAC47F78757E28235B65D1D"/>
                </w:placeholder>
                <w:temporary/>
                <w:showingPlcHdr/>
                <w15:appearance w15:val="hidden"/>
              </w:sdtPr>
              <w:sdtContent>
                <w:r w:rsidR="00B768C1">
                  <w:t>Skills</w:t>
                </w:r>
              </w:sdtContent>
            </w:sdt>
          </w:p>
          <w:p w14:paraId="1FCDFEDC" w14:textId="532EA54B" w:rsidR="00B768C1" w:rsidRPr="0043482D" w:rsidRDefault="00B768C1" w:rsidP="000A2B82">
            <w:pPr>
              <w:pStyle w:val="SkillsandContactList"/>
            </w:pPr>
            <w:r>
              <w:t>C#, Python, C, Verilog, C++, Assembly</w:t>
            </w:r>
          </w:p>
          <w:p w14:paraId="2E3AD4C5" w14:textId="71CAD360" w:rsidR="00B768C1" w:rsidRDefault="00B768C1" w:rsidP="003C595F">
            <w:pPr>
              <w:pStyle w:val="SkillsandContactList"/>
            </w:pPr>
            <w:r>
              <w:t>GitHub, git, Visual Studio Code, JetBrains Rider, Visual Studio Community, MobaXterm</w:t>
            </w:r>
            <w:r w:rsidR="003C595F">
              <w:t xml:space="preserve">, </w:t>
            </w:r>
            <w:r>
              <w:t>LTSpice, MATLAB, Mathematica</w:t>
            </w:r>
          </w:p>
        </w:tc>
        <w:tc>
          <w:tcPr>
            <w:tcW w:w="423" w:type="dxa"/>
          </w:tcPr>
          <w:p w14:paraId="220148BC" w14:textId="77777777" w:rsidR="00B768C1" w:rsidRDefault="00B768C1" w:rsidP="007B07A1"/>
        </w:tc>
        <w:tc>
          <w:tcPr>
            <w:tcW w:w="5221" w:type="dxa"/>
          </w:tcPr>
          <w:p w14:paraId="26500C7F" w14:textId="58EA271B" w:rsidR="00B768C1" w:rsidRPr="00F963EC" w:rsidRDefault="00B768C1" w:rsidP="00F963EC">
            <w:pPr>
              <w:pStyle w:val="Heading2"/>
            </w:pPr>
          </w:p>
        </w:tc>
      </w:tr>
      <w:tr w:rsidR="00DE0867" w14:paraId="0BEDF451" w14:textId="77777777" w:rsidTr="0016321E">
        <w:trPr>
          <w:trHeight w:val="48"/>
        </w:trPr>
        <w:tc>
          <w:tcPr>
            <w:tcW w:w="3667" w:type="dxa"/>
            <w:vMerge/>
          </w:tcPr>
          <w:p w14:paraId="1BC9CF3F" w14:textId="77777777" w:rsidR="00E63179" w:rsidRDefault="00E63179" w:rsidP="00E63179">
            <w:pPr>
              <w:pStyle w:val="SkillsandContactList"/>
            </w:pPr>
          </w:p>
        </w:tc>
        <w:tc>
          <w:tcPr>
            <w:tcW w:w="423" w:type="dxa"/>
          </w:tcPr>
          <w:p w14:paraId="28205198" w14:textId="77777777" w:rsidR="00E63179" w:rsidRDefault="00E63179" w:rsidP="007B07A1"/>
        </w:tc>
        <w:tc>
          <w:tcPr>
            <w:tcW w:w="6368" w:type="dxa"/>
            <w:gridSpan w:val="2"/>
            <w:tcBorders>
              <w:bottom w:val="single" w:sz="24" w:space="0" w:color="auto"/>
            </w:tcBorders>
          </w:tcPr>
          <w:p w14:paraId="7AE70669" w14:textId="488D1A28" w:rsidR="00E63179" w:rsidRDefault="00E63179" w:rsidP="00111739"/>
        </w:tc>
      </w:tr>
      <w:tr w:rsidR="00DE0867" w14:paraId="580A546F" w14:textId="77777777" w:rsidTr="0016321E">
        <w:trPr>
          <w:trHeight w:val="403"/>
        </w:trPr>
        <w:tc>
          <w:tcPr>
            <w:tcW w:w="3667" w:type="dxa"/>
            <w:vMerge/>
          </w:tcPr>
          <w:p w14:paraId="42C278CE" w14:textId="77777777" w:rsidR="00E63179" w:rsidRDefault="00E63179" w:rsidP="00E63179">
            <w:pPr>
              <w:pStyle w:val="SkillsandContactList"/>
            </w:pPr>
          </w:p>
        </w:tc>
        <w:tc>
          <w:tcPr>
            <w:tcW w:w="423" w:type="dxa"/>
          </w:tcPr>
          <w:p w14:paraId="39A14536" w14:textId="77777777" w:rsidR="00E63179" w:rsidRDefault="00E63179" w:rsidP="007B07A1"/>
        </w:tc>
        <w:tc>
          <w:tcPr>
            <w:tcW w:w="6368" w:type="dxa"/>
            <w:gridSpan w:val="2"/>
            <w:tcBorders>
              <w:top w:val="single" w:sz="24" w:space="0" w:color="auto"/>
            </w:tcBorders>
          </w:tcPr>
          <w:p w14:paraId="7AE9024E" w14:textId="0A0C9923" w:rsidR="00E63179" w:rsidRDefault="00CB0100" w:rsidP="00E77A12">
            <w:pPr>
              <w:pStyle w:val="Heading1"/>
            </w:pPr>
            <w:r>
              <w:t>Experience</w:t>
            </w:r>
          </w:p>
        </w:tc>
      </w:tr>
      <w:tr w:rsidR="001C1B87" w14:paraId="0B32D55E" w14:textId="77777777" w:rsidTr="0016321E">
        <w:trPr>
          <w:trHeight w:val="308"/>
        </w:trPr>
        <w:tc>
          <w:tcPr>
            <w:tcW w:w="3667" w:type="dxa"/>
            <w:vMerge/>
          </w:tcPr>
          <w:p w14:paraId="1F5607F5" w14:textId="77777777" w:rsidR="00E63179" w:rsidRDefault="00E63179" w:rsidP="00E63179">
            <w:pPr>
              <w:pStyle w:val="SkillsandContactList"/>
            </w:pPr>
          </w:p>
        </w:tc>
        <w:tc>
          <w:tcPr>
            <w:tcW w:w="423" w:type="dxa"/>
          </w:tcPr>
          <w:p w14:paraId="427C0F7B" w14:textId="77777777" w:rsidR="00E63179" w:rsidRDefault="00E63179" w:rsidP="007B07A1"/>
        </w:tc>
        <w:tc>
          <w:tcPr>
            <w:tcW w:w="5221" w:type="dxa"/>
          </w:tcPr>
          <w:p w14:paraId="2C6AB47B" w14:textId="6929E961" w:rsidR="00E63179" w:rsidRPr="00F963EC" w:rsidRDefault="00CB0100" w:rsidP="00F963EC">
            <w:pPr>
              <w:pStyle w:val="Heading2"/>
            </w:pPr>
            <w:r>
              <w:t>GOlf CLub</w:t>
            </w:r>
            <w:r w:rsidR="000B78A0">
              <w:t xml:space="preserve"> of TENNESSEE</w:t>
            </w:r>
            <w:r>
              <w:t xml:space="preserve"> – KItchen ASsistant</w:t>
            </w:r>
          </w:p>
        </w:tc>
        <w:tc>
          <w:tcPr>
            <w:tcW w:w="1147" w:type="dxa"/>
          </w:tcPr>
          <w:p w14:paraId="149AA183" w14:textId="6FCA32E1" w:rsidR="00E63179" w:rsidRPr="00F963EC" w:rsidRDefault="00CB0100" w:rsidP="00F963EC">
            <w:pPr>
              <w:pStyle w:val="Heading3"/>
              <w:jc w:val="right"/>
            </w:pPr>
            <w:r>
              <w:t>2018-2023</w:t>
            </w:r>
          </w:p>
        </w:tc>
      </w:tr>
      <w:tr w:rsidR="00DE0867" w14:paraId="3D9BA9D0" w14:textId="77777777" w:rsidTr="0016321E">
        <w:trPr>
          <w:trHeight w:val="421"/>
        </w:trPr>
        <w:tc>
          <w:tcPr>
            <w:tcW w:w="3667" w:type="dxa"/>
            <w:vMerge/>
            <w:tcBorders>
              <w:bottom w:val="single" w:sz="24" w:space="0" w:color="auto"/>
            </w:tcBorders>
          </w:tcPr>
          <w:p w14:paraId="38302228" w14:textId="77777777" w:rsidR="00E63179" w:rsidRDefault="00E63179" w:rsidP="00E63179">
            <w:pPr>
              <w:pStyle w:val="SkillsandContactList"/>
            </w:pPr>
          </w:p>
        </w:tc>
        <w:tc>
          <w:tcPr>
            <w:tcW w:w="423" w:type="dxa"/>
          </w:tcPr>
          <w:p w14:paraId="299B3C6A" w14:textId="77777777" w:rsidR="00E63179" w:rsidRDefault="00E63179" w:rsidP="007B07A1"/>
        </w:tc>
        <w:tc>
          <w:tcPr>
            <w:tcW w:w="6368" w:type="dxa"/>
            <w:gridSpan w:val="2"/>
            <w:vMerge w:val="restart"/>
          </w:tcPr>
          <w:p w14:paraId="574EE2C6" w14:textId="4679419E" w:rsidR="00E63179" w:rsidRDefault="00CB0100" w:rsidP="00CB0100">
            <w:pPr>
              <w:pStyle w:val="ListParagraph"/>
              <w:numPr>
                <w:ilvl w:val="0"/>
                <w:numId w:val="6"/>
              </w:numPr>
            </w:pPr>
            <w:r>
              <w:t>Filled many different positions such as prep cook, dishwasher,</w:t>
            </w:r>
            <w:r w:rsidR="00F43A37">
              <w:t xml:space="preserve"> and line cook.</w:t>
            </w:r>
          </w:p>
          <w:p w14:paraId="48CD14F3" w14:textId="7A46AE58" w:rsidR="00B251DA" w:rsidRDefault="00B251DA" w:rsidP="00B251DA">
            <w:pPr>
              <w:pStyle w:val="ListParagraph"/>
              <w:numPr>
                <w:ilvl w:val="0"/>
                <w:numId w:val="6"/>
              </w:numPr>
            </w:pPr>
            <w:r>
              <w:t>Prepared quality healthy meals for 100 employees daily.</w:t>
            </w:r>
          </w:p>
          <w:p w14:paraId="5B4C63B3" w14:textId="23484DFB" w:rsidR="00B251DA" w:rsidRDefault="00D73DA1" w:rsidP="00B251DA">
            <w:pPr>
              <w:pStyle w:val="ListParagraph"/>
              <w:numPr>
                <w:ilvl w:val="0"/>
                <w:numId w:val="6"/>
              </w:numPr>
            </w:pPr>
            <w:r>
              <w:t>Collaborated</w:t>
            </w:r>
            <w:r w:rsidR="00B251DA">
              <w:t xml:space="preserve"> with</w:t>
            </w:r>
            <w:r w:rsidR="008F72C2">
              <w:t xml:space="preserve"> many</w:t>
            </w:r>
            <w:r w:rsidR="00B251DA">
              <w:t xml:space="preserve"> other</w:t>
            </w:r>
            <w:r>
              <w:t xml:space="preserve"> departments</w:t>
            </w:r>
            <w:r w:rsidR="00B251DA">
              <w:t xml:space="preserve"> during large golfing events.</w:t>
            </w:r>
          </w:p>
          <w:p w14:paraId="436966DB" w14:textId="0C03A4AE" w:rsidR="00B251DA" w:rsidRDefault="00D73DA1" w:rsidP="00B251DA">
            <w:pPr>
              <w:pStyle w:val="ListParagraph"/>
              <w:numPr>
                <w:ilvl w:val="0"/>
                <w:numId w:val="6"/>
              </w:numPr>
            </w:pPr>
            <w:r>
              <w:t>Worked during the 2018 PGA Women’s Amateur, feeding over 400 people 3 times a day for over a week.</w:t>
            </w:r>
          </w:p>
        </w:tc>
      </w:tr>
      <w:tr w:rsidR="00DE0867" w14:paraId="50884899" w14:textId="77777777" w:rsidTr="0016321E">
        <w:trPr>
          <w:trHeight w:val="123"/>
        </w:trPr>
        <w:tc>
          <w:tcPr>
            <w:tcW w:w="3667" w:type="dxa"/>
            <w:vMerge w:val="restart"/>
            <w:tcBorders>
              <w:top w:val="single" w:sz="24" w:space="0" w:color="auto"/>
            </w:tcBorders>
          </w:tcPr>
          <w:p w14:paraId="64DD62B3" w14:textId="16E52B95" w:rsidR="00E63179" w:rsidRPr="0043482D" w:rsidRDefault="00000000" w:rsidP="001C1B87">
            <w:pPr>
              <w:pStyle w:val="Heading1"/>
            </w:pPr>
            <w:sdt>
              <w:sdtPr>
                <w:id w:val="-2114353158"/>
                <w:placeholder>
                  <w:docPart w:val="039AB8303AAE490FA112240D90169358"/>
                </w:placeholder>
                <w:temporary/>
                <w:showingPlcHdr/>
                <w15:appearance w15:val="hidden"/>
              </w:sdtPr>
              <w:sdtContent>
                <w:r w:rsidR="00E63179">
                  <w:t>Contact</w:t>
                </w:r>
              </w:sdtContent>
            </w:sdt>
            <w:r w:rsidR="00E63179">
              <w:t xml:space="preserve"> </w:t>
            </w:r>
          </w:p>
          <w:p w14:paraId="1C20606B" w14:textId="15201E58" w:rsidR="00E63179" w:rsidRPr="008E12AB" w:rsidRDefault="008A1774" w:rsidP="00E63179">
            <w:pPr>
              <w:pStyle w:val="SkillsandContactList"/>
              <w:rPr>
                <w:szCs w:val="20"/>
              </w:rPr>
            </w:pPr>
            <w:r w:rsidRPr="008E12AB">
              <w:rPr>
                <w:szCs w:val="20"/>
              </w:rPr>
              <w:t>(615) 782- 1962</w:t>
            </w:r>
          </w:p>
          <w:p w14:paraId="3BCCF3FF" w14:textId="77777777" w:rsidR="00CB0100" w:rsidRPr="008E12AB" w:rsidRDefault="008A1774" w:rsidP="00CB0100">
            <w:pPr>
              <w:pStyle w:val="SkillsandContactList"/>
              <w:rPr>
                <w:szCs w:val="20"/>
              </w:rPr>
            </w:pPr>
            <w:r w:rsidRPr="008E12AB">
              <w:rPr>
                <w:szCs w:val="20"/>
              </w:rPr>
              <w:t>vaughnpalmer62@gmail.com</w:t>
            </w:r>
            <w:r w:rsidR="00E63179" w:rsidRPr="008E12AB">
              <w:rPr>
                <w:szCs w:val="20"/>
              </w:rPr>
              <w:t xml:space="preserve"> </w:t>
            </w:r>
          </w:p>
          <w:p w14:paraId="4FCCE314" w14:textId="76AA5D4E" w:rsidR="00E63179" w:rsidRDefault="00D73DA1" w:rsidP="00CB0100">
            <w:pPr>
              <w:pStyle w:val="SkillsandContactList"/>
            </w:pPr>
            <w:r w:rsidRPr="008E12AB">
              <w:rPr>
                <w:szCs w:val="20"/>
              </w:rPr>
              <w:t>LinkedIn</w:t>
            </w:r>
            <w:r w:rsidR="00D22F26" w:rsidRPr="008E12AB">
              <w:rPr>
                <w:szCs w:val="20"/>
              </w:rPr>
              <w:t xml:space="preserve">: </w:t>
            </w:r>
            <w:r w:rsidR="00056A81" w:rsidRPr="008E12AB">
              <w:rPr>
                <w:szCs w:val="20"/>
              </w:rPr>
              <w:t>linkedin.com/in/vaughn-palmer62/</w:t>
            </w:r>
          </w:p>
        </w:tc>
        <w:tc>
          <w:tcPr>
            <w:tcW w:w="423" w:type="dxa"/>
          </w:tcPr>
          <w:p w14:paraId="02305CC6" w14:textId="77777777" w:rsidR="00E63179" w:rsidRDefault="00E63179" w:rsidP="007B07A1"/>
        </w:tc>
        <w:tc>
          <w:tcPr>
            <w:tcW w:w="6368" w:type="dxa"/>
            <w:gridSpan w:val="2"/>
            <w:vMerge/>
          </w:tcPr>
          <w:p w14:paraId="1463B7A1" w14:textId="77777777" w:rsidR="00E63179" w:rsidRDefault="00E63179" w:rsidP="00E77A12"/>
        </w:tc>
      </w:tr>
      <w:tr w:rsidR="001C1B87" w14:paraId="515A82E8" w14:textId="77777777" w:rsidTr="0016321E">
        <w:trPr>
          <w:trHeight w:val="177"/>
        </w:trPr>
        <w:tc>
          <w:tcPr>
            <w:tcW w:w="3667" w:type="dxa"/>
            <w:vMerge/>
          </w:tcPr>
          <w:p w14:paraId="1755ED67" w14:textId="77777777" w:rsidR="00E63179" w:rsidRDefault="00E63179" w:rsidP="00E63179"/>
        </w:tc>
        <w:tc>
          <w:tcPr>
            <w:tcW w:w="423" w:type="dxa"/>
          </w:tcPr>
          <w:p w14:paraId="56813766" w14:textId="77777777" w:rsidR="00E63179" w:rsidRDefault="00E63179" w:rsidP="007B07A1"/>
        </w:tc>
        <w:tc>
          <w:tcPr>
            <w:tcW w:w="5221" w:type="dxa"/>
          </w:tcPr>
          <w:p w14:paraId="363719A0" w14:textId="6DDF6893" w:rsidR="00E63179" w:rsidRPr="00F963EC" w:rsidRDefault="00E63179" w:rsidP="00F963EC">
            <w:pPr>
              <w:pStyle w:val="Heading2"/>
            </w:pPr>
          </w:p>
        </w:tc>
        <w:tc>
          <w:tcPr>
            <w:tcW w:w="1147" w:type="dxa"/>
          </w:tcPr>
          <w:p w14:paraId="7ADED33B" w14:textId="69CCB175" w:rsidR="00E63179" w:rsidRDefault="00E63179" w:rsidP="00F963EC">
            <w:pPr>
              <w:pStyle w:val="Heading3"/>
              <w:jc w:val="right"/>
            </w:pPr>
          </w:p>
        </w:tc>
      </w:tr>
      <w:tr w:rsidR="00CB0100" w14:paraId="5BD93ACE" w14:textId="77777777" w:rsidTr="0016321E">
        <w:trPr>
          <w:gridAfter w:val="2"/>
          <w:wAfter w:w="6368" w:type="dxa"/>
          <w:trHeight w:val="871"/>
        </w:trPr>
        <w:tc>
          <w:tcPr>
            <w:tcW w:w="3667" w:type="dxa"/>
            <w:vMerge/>
          </w:tcPr>
          <w:p w14:paraId="185CDD85" w14:textId="77777777" w:rsidR="00CB0100" w:rsidRDefault="00CB0100" w:rsidP="007B07A1">
            <w:pPr>
              <w:pStyle w:val="Heading1"/>
            </w:pPr>
          </w:p>
        </w:tc>
        <w:tc>
          <w:tcPr>
            <w:tcW w:w="423" w:type="dxa"/>
            <w:vMerge w:val="restart"/>
          </w:tcPr>
          <w:p w14:paraId="3DAAE59F" w14:textId="77777777" w:rsidR="00CB0100" w:rsidRDefault="00CB0100" w:rsidP="007B07A1"/>
        </w:tc>
      </w:tr>
      <w:tr w:rsidR="00CB0100" w14:paraId="54B0795D" w14:textId="77777777" w:rsidTr="0016321E">
        <w:trPr>
          <w:gridAfter w:val="2"/>
          <w:wAfter w:w="6368" w:type="dxa"/>
          <w:trHeight w:val="736"/>
        </w:trPr>
        <w:tc>
          <w:tcPr>
            <w:tcW w:w="3667" w:type="dxa"/>
            <w:vMerge/>
          </w:tcPr>
          <w:p w14:paraId="37B1CB93" w14:textId="77777777" w:rsidR="00CB0100" w:rsidRDefault="00CB0100" w:rsidP="007B07A1">
            <w:pPr>
              <w:pStyle w:val="Heading1"/>
            </w:pPr>
          </w:p>
        </w:tc>
        <w:tc>
          <w:tcPr>
            <w:tcW w:w="423" w:type="dxa"/>
            <w:vMerge/>
          </w:tcPr>
          <w:p w14:paraId="3ADB9EF8" w14:textId="77777777" w:rsidR="00CB0100" w:rsidRDefault="00CB0100" w:rsidP="007B07A1"/>
        </w:tc>
      </w:tr>
      <w:tr w:rsidR="00DE0867" w14:paraId="055CF8CE" w14:textId="77777777" w:rsidTr="00D860F3">
        <w:trPr>
          <w:trHeight w:val="57"/>
        </w:trPr>
        <w:tc>
          <w:tcPr>
            <w:tcW w:w="3667" w:type="dxa"/>
            <w:vMerge/>
            <w:tcBorders>
              <w:bottom w:val="nil"/>
            </w:tcBorders>
          </w:tcPr>
          <w:p w14:paraId="112CC60C" w14:textId="77777777" w:rsidR="00E63179" w:rsidRDefault="00E63179" w:rsidP="007B07A1">
            <w:pPr>
              <w:pStyle w:val="Heading1"/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14:paraId="7DB664FD" w14:textId="77777777" w:rsidR="00E63179" w:rsidRDefault="00E63179" w:rsidP="007B07A1"/>
        </w:tc>
        <w:tc>
          <w:tcPr>
            <w:tcW w:w="6368" w:type="dxa"/>
            <w:gridSpan w:val="2"/>
            <w:tcBorders>
              <w:bottom w:val="nil"/>
            </w:tcBorders>
          </w:tcPr>
          <w:p w14:paraId="594D4BAC" w14:textId="70847131" w:rsidR="00E63179" w:rsidRDefault="00E63179" w:rsidP="00E77A12"/>
        </w:tc>
      </w:tr>
    </w:tbl>
    <w:p w14:paraId="5AC198DA" w14:textId="77777777" w:rsidR="00E77A12" w:rsidRPr="00E77A12" w:rsidRDefault="00E77A12" w:rsidP="00B34D25">
      <w:pPr>
        <w:rPr>
          <w:sz w:val="22"/>
        </w:rPr>
      </w:pPr>
    </w:p>
    <w:sectPr w:rsidR="00E77A12" w:rsidRPr="00E77A12" w:rsidSect="00195190"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678F5" w14:textId="77777777" w:rsidR="00195190" w:rsidRDefault="00195190" w:rsidP="00927723">
      <w:pPr>
        <w:spacing w:line="240" w:lineRule="auto"/>
      </w:pPr>
      <w:r>
        <w:separator/>
      </w:r>
    </w:p>
    <w:p w14:paraId="7BDAFDE8" w14:textId="77777777" w:rsidR="00195190" w:rsidRDefault="00195190"/>
  </w:endnote>
  <w:endnote w:type="continuationSeparator" w:id="0">
    <w:p w14:paraId="3F9C2A1F" w14:textId="77777777" w:rsidR="00195190" w:rsidRDefault="00195190" w:rsidP="00927723">
      <w:pPr>
        <w:spacing w:line="240" w:lineRule="auto"/>
      </w:pPr>
      <w:r>
        <w:continuationSeparator/>
      </w:r>
    </w:p>
    <w:p w14:paraId="6508BBEE" w14:textId="77777777" w:rsidR="00195190" w:rsidRDefault="00195190"/>
  </w:endnote>
  <w:endnote w:type="continuationNotice" w:id="1">
    <w:p w14:paraId="7BAFD1D4" w14:textId="77777777" w:rsidR="00195190" w:rsidRDefault="00195190">
      <w:pPr>
        <w:spacing w:line="240" w:lineRule="auto"/>
      </w:pPr>
    </w:p>
    <w:p w14:paraId="2311B31F" w14:textId="77777777" w:rsidR="00195190" w:rsidRDefault="00195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8F789" w14:textId="77777777" w:rsidR="00195190" w:rsidRDefault="00195190" w:rsidP="00927723">
      <w:pPr>
        <w:spacing w:line="240" w:lineRule="auto"/>
      </w:pPr>
      <w:r>
        <w:separator/>
      </w:r>
    </w:p>
    <w:p w14:paraId="798D0AB3" w14:textId="77777777" w:rsidR="00195190" w:rsidRDefault="00195190"/>
  </w:footnote>
  <w:footnote w:type="continuationSeparator" w:id="0">
    <w:p w14:paraId="64665390" w14:textId="77777777" w:rsidR="00195190" w:rsidRDefault="00195190" w:rsidP="00927723">
      <w:pPr>
        <w:spacing w:line="240" w:lineRule="auto"/>
      </w:pPr>
      <w:r>
        <w:continuationSeparator/>
      </w:r>
    </w:p>
    <w:p w14:paraId="44A0AA0E" w14:textId="77777777" w:rsidR="00195190" w:rsidRDefault="00195190"/>
  </w:footnote>
  <w:footnote w:type="continuationNotice" w:id="1">
    <w:p w14:paraId="7FDDDAFD" w14:textId="77777777" w:rsidR="00195190" w:rsidRDefault="00195190">
      <w:pPr>
        <w:spacing w:line="240" w:lineRule="auto"/>
      </w:pPr>
    </w:p>
    <w:p w14:paraId="7D2705EE" w14:textId="77777777" w:rsidR="00195190" w:rsidRDefault="001951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04BA9"/>
    <w:multiLevelType w:val="hybridMultilevel"/>
    <w:tmpl w:val="C4C2F1AA"/>
    <w:lvl w:ilvl="0" w:tplc="CA607472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70F36EE"/>
    <w:multiLevelType w:val="hybridMultilevel"/>
    <w:tmpl w:val="F0EA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9126E"/>
    <w:multiLevelType w:val="hybridMultilevel"/>
    <w:tmpl w:val="FE28DE94"/>
    <w:lvl w:ilvl="0" w:tplc="7DF253B6">
      <w:start w:val="1"/>
      <w:numFmt w:val="bullet"/>
      <w:pStyle w:val="SkillsandContactList"/>
      <w:lvlText w:val=""/>
      <w:lvlJc w:val="left"/>
      <w:pPr>
        <w:ind w:left="79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565421F2"/>
    <w:multiLevelType w:val="hybridMultilevel"/>
    <w:tmpl w:val="E1DE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33C2A"/>
    <w:multiLevelType w:val="hybridMultilevel"/>
    <w:tmpl w:val="9576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10BBE"/>
    <w:multiLevelType w:val="hybridMultilevel"/>
    <w:tmpl w:val="4F40E07A"/>
    <w:lvl w:ilvl="0" w:tplc="932A3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760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284421">
    <w:abstractNumId w:val="5"/>
  </w:num>
  <w:num w:numId="2" w16cid:durableId="1324237801">
    <w:abstractNumId w:val="2"/>
  </w:num>
  <w:num w:numId="3" w16cid:durableId="782575198">
    <w:abstractNumId w:val="0"/>
  </w:num>
  <w:num w:numId="4" w16cid:durableId="1151681340">
    <w:abstractNumId w:val="1"/>
  </w:num>
  <w:num w:numId="5" w16cid:durableId="1399354027">
    <w:abstractNumId w:val="3"/>
  </w:num>
  <w:num w:numId="6" w16cid:durableId="1773622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74"/>
    <w:rsid w:val="000073C4"/>
    <w:rsid w:val="00011FB1"/>
    <w:rsid w:val="000228D1"/>
    <w:rsid w:val="00024D4D"/>
    <w:rsid w:val="00041022"/>
    <w:rsid w:val="00043885"/>
    <w:rsid w:val="00047F74"/>
    <w:rsid w:val="00047F80"/>
    <w:rsid w:val="0005551C"/>
    <w:rsid w:val="00056A81"/>
    <w:rsid w:val="000603D2"/>
    <w:rsid w:val="00060C2F"/>
    <w:rsid w:val="00060C5B"/>
    <w:rsid w:val="00062943"/>
    <w:rsid w:val="000634FB"/>
    <w:rsid w:val="000638B3"/>
    <w:rsid w:val="00066150"/>
    <w:rsid w:val="00083A91"/>
    <w:rsid w:val="00084826"/>
    <w:rsid w:val="000A0795"/>
    <w:rsid w:val="000A2B82"/>
    <w:rsid w:val="000A73F0"/>
    <w:rsid w:val="000B655B"/>
    <w:rsid w:val="000B78A0"/>
    <w:rsid w:val="000D7192"/>
    <w:rsid w:val="000D7F06"/>
    <w:rsid w:val="000E0D80"/>
    <w:rsid w:val="000E1169"/>
    <w:rsid w:val="00111739"/>
    <w:rsid w:val="001243A5"/>
    <w:rsid w:val="0012629F"/>
    <w:rsid w:val="00131554"/>
    <w:rsid w:val="00156CEC"/>
    <w:rsid w:val="0016131A"/>
    <w:rsid w:val="00162E1E"/>
    <w:rsid w:val="0016321E"/>
    <w:rsid w:val="00175AD9"/>
    <w:rsid w:val="00176E72"/>
    <w:rsid w:val="00177BCD"/>
    <w:rsid w:val="00181FEE"/>
    <w:rsid w:val="001830D4"/>
    <w:rsid w:val="00184C82"/>
    <w:rsid w:val="00195190"/>
    <w:rsid w:val="001A666A"/>
    <w:rsid w:val="001C1B87"/>
    <w:rsid w:val="001D0FFB"/>
    <w:rsid w:val="001D53C4"/>
    <w:rsid w:val="001D6113"/>
    <w:rsid w:val="001D6391"/>
    <w:rsid w:val="001E0D62"/>
    <w:rsid w:val="001E190C"/>
    <w:rsid w:val="001E6CF6"/>
    <w:rsid w:val="001F01B8"/>
    <w:rsid w:val="001F61E8"/>
    <w:rsid w:val="001F7757"/>
    <w:rsid w:val="001F7942"/>
    <w:rsid w:val="00206323"/>
    <w:rsid w:val="002100A3"/>
    <w:rsid w:val="0021234A"/>
    <w:rsid w:val="00214108"/>
    <w:rsid w:val="00232A10"/>
    <w:rsid w:val="00243FB7"/>
    <w:rsid w:val="0024687B"/>
    <w:rsid w:val="002541CC"/>
    <w:rsid w:val="00265AE5"/>
    <w:rsid w:val="00266526"/>
    <w:rsid w:val="00270F6E"/>
    <w:rsid w:val="00275255"/>
    <w:rsid w:val="00282140"/>
    <w:rsid w:val="0028675B"/>
    <w:rsid w:val="00287F30"/>
    <w:rsid w:val="00293B83"/>
    <w:rsid w:val="002A4DF5"/>
    <w:rsid w:val="002B07F9"/>
    <w:rsid w:val="002D2F97"/>
    <w:rsid w:val="002E146C"/>
    <w:rsid w:val="002F301D"/>
    <w:rsid w:val="00304F43"/>
    <w:rsid w:val="00311354"/>
    <w:rsid w:val="00321182"/>
    <w:rsid w:val="00322008"/>
    <w:rsid w:val="00324641"/>
    <w:rsid w:val="003312E6"/>
    <w:rsid w:val="00340C67"/>
    <w:rsid w:val="0034223E"/>
    <w:rsid w:val="00345F2B"/>
    <w:rsid w:val="00346D44"/>
    <w:rsid w:val="00350BF0"/>
    <w:rsid w:val="0035316D"/>
    <w:rsid w:val="00362862"/>
    <w:rsid w:val="003637FE"/>
    <w:rsid w:val="00367CBF"/>
    <w:rsid w:val="003731F3"/>
    <w:rsid w:val="00377DDA"/>
    <w:rsid w:val="00383F0E"/>
    <w:rsid w:val="003953FE"/>
    <w:rsid w:val="00395F7E"/>
    <w:rsid w:val="003A0634"/>
    <w:rsid w:val="003A3091"/>
    <w:rsid w:val="003A43A2"/>
    <w:rsid w:val="003B03A4"/>
    <w:rsid w:val="003B1A3E"/>
    <w:rsid w:val="003B3063"/>
    <w:rsid w:val="003B4B33"/>
    <w:rsid w:val="003C269E"/>
    <w:rsid w:val="003C595F"/>
    <w:rsid w:val="003F086E"/>
    <w:rsid w:val="003F1017"/>
    <w:rsid w:val="00437975"/>
    <w:rsid w:val="004402A1"/>
    <w:rsid w:val="00441DC6"/>
    <w:rsid w:val="00442EE2"/>
    <w:rsid w:val="0046477D"/>
    <w:rsid w:val="00464832"/>
    <w:rsid w:val="00473798"/>
    <w:rsid w:val="00474981"/>
    <w:rsid w:val="004765DC"/>
    <w:rsid w:val="00477093"/>
    <w:rsid w:val="00484469"/>
    <w:rsid w:val="004848E1"/>
    <w:rsid w:val="00490ACD"/>
    <w:rsid w:val="00496E30"/>
    <w:rsid w:val="004A3402"/>
    <w:rsid w:val="004B1DFA"/>
    <w:rsid w:val="004B7089"/>
    <w:rsid w:val="004C1684"/>
    <w:rsid w:val="004C773D"/>
    <w:rsid w:val="004D10B6"/>
    <w:rsid w:val="004E0DED"/>
    <w:rsid w:val="004E3516"/>
    <w:rsid w:val="004E438F"/>
    <w:rsid w:val="004E7484"/>
    <w:rsid w:val="005012FF"/>
    <w:rsid w:val="00504CDD"/>
    <w:rsid w:val="005078C5"/>
    <w:rsid w:val="00513C96"/>
    <w:rsid w:val="00520BA5"/>
    <w:rsid w:val="005241CB"/>
    <w:rsid w:val="005309FE"/>
    <w:rsid w:val="00531681"/>
    <w:rsid w:val="005370D2"/>
    <w:rsid w:val="00544CC1"/>
    <w:rsid w:val="005628E7"/>
    <w:rsid w:val="00571E14"/>
    <w:rsid w:val="0058037D"/>
    <w:rsid w:val="005A556D"/>
    <w:rsid w:val="005C2A15"/>
    <w:rsid w:val="005C5955"/>
    <w:rsid w:val="005C599C"/>
    <w:rsid w:val="005D74FE"/>
    <w:rsid w:val="005E7747"/>
    <w:rsid w:val="005F14ED"/>
    <w:rsid w:val="005F7CD1"/>
    <w:rsid w:val="00602312"/>
    <w:rsid w:val="00602746"/>
    <w:rsid w:val="00605302"/>
    <w:rsid w:val="006060E2"/>
    <w:rsid w:val="00617AB9"/>
    <w:rsid w:val="006355BC"/>
    <w:rsid w:val="00636CC6"/>
    <w:rsid w:val="00637909"/>
    <w:rsid w:val="00643B2F"/>
    <w:rsid w:val="00650B67"/>
    <w:rsid w:val="00653F8B"/>
    <w:rsid w:val="00655974"/>
    <w:rsid w:val="0066133F"/>
    <w:rsid w:val="006652D0"/>
    <w:rsid w:val="00670052"/>
    <w:rsid w:val="00672513"/>
    <w:rsid w:val="00672AF4"/>
    <w:rsid w:val="00674EE1"/>
    <w:rsid w:val="006A3CE7"/>
    <w:rsid w:val="006A423C"/>
    <w:rsid w:val="006A7DFA"/>
    <w:rsid w:val="006B0509"/>
    <w:rsid w:val="006B7577"/>
    <w:rsid w:val="006C090D"/>
    <w:rsid w:val="006C2B30"/>
    <w:rsid w:val="006C4C07"/>
    <w:rsid w:val="006D5F6C"/>
    <w:rsid w:val="006E27B7"/>
    <w:rsid w:val="006F2F5F"/>
    <w:rsid w:val="006F32ED"/>
    <w:rsid w:val="006F5D27"/>
    <w:rsid w:val="00703538"/>
    <w:rsid w:val="00706BEE"/>
    <w:rsid w:val="00710053"/>
    <w:rsid w:val="00713EB6"/>
    <w:rsid w:val="00721530"/>
    <w:rsid w:val="00722ACC"/>
    <w:rsid w:val="00730974"/>
    <w:rsid w:val="00733E95"/>
    <w:rsid w:val="0073490F"/>
    <w:rsid w:val="00736706"/>
    <w:rsid w:val="00736CE3"/>
    <w:rsid w:val="00745DF7"/>
    <w:rsid w:val="00751DFF"/>
    <w:rsid w:val="007532BF"/>
    <w:rsid w:val="00753443"/>
    <w:rsid w:val="007559D2"/>
    <w:rsid w:val="00771D52"/>
    <w:rsid w:val="0077299A"/>
    <w:rsid w:val="00776B96"/>
    <w:rsid w:val="00781466"/>
    <w:rsid w:val="007817E0"/>
    <w:rsid w:val="007824AD"/>
    <w:rsid w:val="007829D3"/>
    <w:rsid w:val="0079316C"/>
    <w:rsid w:val="007A1DA2"/>
    <w:rsid w:val="007B28DC"/>
    <w:rsid w:val="007F674D"/>
    <w:rsid w:val="00804C8B"/>
    <w:rsid w:val="00807974"/>
    <w:rsid w:val="008267CF"/>
    <w:rsid w:val="00827BE4"/>
    <w:rsid w:val="00831E2A"/>
    <w:rsid w:val="00832E7F"/>
    <w:rsid w:val="00834B7D"/>
    <w:rsid w:val="00847C3F"/>
    <w:rsid w:val="00852D7C"/>
    <w:rsid w:val="00862A2C"/>
    <w:rsid w:val="008639EA"/>
    <w:rsid w:val="00867578"/>
    <w:rsid w:val="008739EF"/>
    <w:rsid w:val="00875602"/>
    <w:rsid w:val="0088158A"/>
    <w:rsid w:val="00881982"/>
    <w:rsid w:val="0089376B"/>
    <w:rsid w:val="00894F57"/>
    <w:rsid w:val="00895832"/>
    <w:rsid w:val="008A1774"/>
    <w:rsid w:val="008A3A9D"/>
    <w:rsid w:val="008A6565"/>
    <w:rsid w:val="008A6D3A"/>
    <w:rsid w:val="008B3F37"/>
    <w:rsid w:val="008C2D69"/>
    <w:rsid w:val="008D089D"/>
    <w:rsid w:val="008D4537"/>
    <w:rsid w:val="008E12AB"/>
    <w:rsid w:val="008F5EAC"/>
    <w:rsid w:val="008F6510"/>
    <w:rsid w:val="008F72C2"/>
    <w:rsid w:val="009028E5"/>
    <w:rsid w:val="00905A70"/>
    <w:rsid w:val="009123A9"/>
    <w:rsid w:val="0091277D"/>
    <w:rsid w:val="0092317F"/>
    <w:rsid w:val="00924465"/>
    <w:rsid w:val="00927723"/>
    <w:rsid w:val="00927786"/>
    <w:rsid w:val="00935D6E"/>
    <w:rsid w:val="00955FCF"/>
    <w:rsid w:val="00962820"/>
    <w:rsid w:val="00970400"/>
    <w:rsid w:val="00980027"/>
    <w:rsid w:val="00980BEE"/>
    <w:rsid w:val="00995103"/>
    <w:rsid w:val="00996D6C"/>
    <w:rsid w:val="009B7358"/>
    <w:rsid w:val="009C0A26"/>
    <w:rsid w:val="009C239E"/>
    <w:rsid w:val="009E1F78"/>
    <w:rsid w:val="009E4CD3"/>
    <w:rsid w:val="00A004CE"/>
    <w:rsid w:val="00A02CAF"/>
    <w:rsid w:val="00A03F7E"/>
    <w:rsid w:val="00A06C1C"/>
    <w:rsid w:val="00A10B84"/>
    <w:rsid w:val="00A12A88"/>
    <w:rsid w:val="00A14EC5"/>
    <w:rsid w:val="00A2097A"/>
    <w:rsid w:val="00A2278D"/>
    <w:rsid w:val="00A3386B"/>
    <w:rsid w:val="00A34361"/>
    <w:rsid w:val="00A36A20"/>
    <w:rsid w:val="00A530D4"/>
    <w:rsid w:val="00A63132"/>
    <w:rsid w:val="00A651BC"/>
    <w:rsid w:val="00A666BC"/>
    <w:rsid w:val="00A82B55"/>
    <w:rsid w:val="00A86765"/>
    <w:rsid w:val="00A9049D"/>
    <w:rsid w:val="00A90EFC"/>
    <w:rsid w:val="00A911AC"/>
    <w:rsid w:val="00AA5B78"/>
    <w:rsid w:val="00AB128A"/>
    <w:rsid w:val="00AB7004"/>
    <w:rsid w:val="00AC0E48"/>
    <w:rsid w:val="00AE401C"/>
    <w:rsid w:val="00AE6BF9"/>
    <w:rsid w:val="00AF04A5"/>
    <w:rsid w:val="00AF0AA8"/>
    <w:rsid w:val="00AF68C7"/>
    <w:rsid w:val="00AF7D88"/>
    <w:rsid w:val="00B05059"/>
    <w:rsid w:val="00B06F01"/>
    <w:rsid w:val="00B170F6"/>
    <w:rsid w:val="00B211FB"/>
    <w:rsid w:val="00B251DA"/>
    <w:rsid w:val="00B30166"/>
    <w:rsid w:val="00B34D25"/>
    <w:rsid w:val="00B436EF"/>
    <w:rsid w:val="00B43CBB"/>
    <w:rsid w:val="00B47AA4"/>
    <w:rsid w:val="00B50C46"/>
    <w:rsid w:val="00B52BA9"/>
    <w:rsid w:val="00B61F57"/>
    <w:rsid w:val="00B659F7"/>
    <w:rsid w:val="00B73E03"/>
    <w:rsid w:val="00B768C1"/>
    <w:rsid w:val="00B77C2A"/>
    <w:rsid w:val="00B77DF6"/>
    <w:rsid w:val="00B8399C"/>
    <w:rsid w:val="00B84C6C"/>
    <w:rsid w:val="00B85E5D"/>
    <w:rsid w:val="00B90A33"/>
    <w:rsid w:val="00B91769"/>
    <w:rsid w:val="00B939CF"/>
    <w:rsid w:val="00BA2AB7"/>
    <w:rsid w:val="00BA2E35"/>
    <w:rsid w:val="00BA469D"/>
    <w:rsid w:val="00BB3D9D"/>
    <w:rsid w:val="00BC016A"/>
    <w:rsid w:val="00BC03DB"/>
    <w:rsid w:val="00BE6407"/>
    <w:rsid w:val="00BE6E96"/>
    <w:rsid w:val="00BE71C0"/>
    <w:rsid w:val="00BF36BF"/>
    <w:rsid w:val="00BF39EB"/>
    <w:rsid w:val="00C24FC1"/>
    <w:rsid w:val="00C45D03"/>
    <w:rsid w:val="00C4611B"/>
    <w:rsid w:val="00C537B8"/>
    <w:rsid w:val="00C53DCF"/>
    <w:rsid w:val="00C759D7"/>
    <w:rsid w:val="00C7654D"/>
    <w:rsid w:val="00C77943"/>
    <w:rsid w:val="00C8203C"/>
    <w:rsid w:val="00C86028"/>
    <w:rsid w:val="00C86504"/>
    <w:rsid w:val="00C86675"/>
    <w:rsid w:val="00C944CD"/>
    <w:rsid w:val="00C9665F"/>
    <w:rsid w:val="00CB0100"/>
    <w:rsid w:val="00CB5C6F"/>
    <w:rsid w:val="00CC2A2B"/>
    <w:rsid w:val="00CC574B"/>
    <w:rsid w:val="00CD0ED1"/>
    <w:rsid w:val="00CE7F99"/>
    <w:rsid w:val="00CF63A0"/>
    <w:rsid w:val="00D046C1"/>
    <w:rsid w:val="00D058E1"/>
    <w:rsid w:val="00D1087F"/>
    <w:rsid w:val="00D11E76"/>
    <w:rsid w:val="00D21A2A"/>
    <w:rsid w:val="00D22F26"/>
    <w:rsid w:val="00D25870"/>
    <w:rsid w:val="00D32EB1"/>
    <w:rsid w:val="00D33C9F"/>
    <w:rsid w:val="00D374A6"/>
    <w:rsid w:val="00D37E6A"/>
    <w:rsid w:val="00D452BB"/>
    <w:rsid w:val="00D46E77"/>
    <w:rsid w:val="00D627B9"/>
    <w:rsid w:val="00D72806"/>
    <w:rsid w:val="00D73DA1"/>
    <w:rsid w:val="00D77AA0"/>
    <w:rsid w:val="00D77E91"/>
    <w:rsid w:val="00D860F3"/>
    <w:rsid w:val="00D87666"/>
    <w:rsid w:val="00D92A94"/>
    <w:rsid w:val="00D93917"/>
    <w:rsid w:val="00D97F71"/>
    <w:rsid w:val="00DA650A"/>
    <w:rsid w:val="00DB5BAC"/>
    <w:rsid w:val="00DC300A"/>
    <w:rsid w:val="00DD181E"/>
    <w:rsid w:val="00DD53C6"/>
    <w:rsid w:val="00DD774F"/>
    <w:rsid w:val="00DE0867"/>
    <w:rsid w:val="00DE33B2"/>
    <w:rsid w:val="00DF2E39"/>
    <w:rsid w:val="00E041BF"/>
    <w:rsid w:val="00E04430"/>
    <w:rsid w:val="00E11E36"/>
    <w:rsid w:val="00E14407"/>
    <w:rsid w:val="00E47B04"/>
    <w:rsid w:val="00E52126"/>
    <w:rsid w:val="00E6305E"/>
    <w:rsid w:val="00E63179"/>
    <w:rsid w:val="00E77A12"/>
    <w:rsid w:val="00E859B8"/>
    <w:rsid w:val="00E905DF"/>
    <w:rsid w:val="00E97B71"/>
    <w:rsid w:val="00EA484C"/>
    <w:rsid w:val="00EA60B5"/>
    <w:rsid w:val="00EB2C5F"/>
    <w:rsid w:val="00EC3ACF"/>
    <w:rsid w:val="00EC4AC4"/>
    <w:rsid w:val="00ED428F"/>
    <w:rsid w:val="00ED572D"/>
    <w:rsid w:val="00EE43D2"/>
    <w:rsid w:val="00EF042B"/>
    <w:rsid w:val="00EF5348"/>
    <w:rsid w:val="00EF57F8"/>
    <w:rsid w:val="00EF6E15"/>
    <w:rsid w:val="00EF751F"/>
    <w:rsid w:val="00F132C7"/>
    <w:rsid w:val="00F16DDF"/>
    <w:rsid w:val="00F211A5"/>
    <w:rsid w:val="00F21404"/>
    <w:rsid w:val="00F2621B"/>
    <w:rsid w:val="00F269E7"/>
    <w:rsid w:val="00F41103"/>
    <w:rsid w:val="00F43A37"/>
    <w:rsid w:val="00F47DF5"/>
    <w:rsid w:val="00F5029B"/>
    <w:rsid w:val="00F50FA5"/>
    <w:rsid w:val="00F657E5"/>
    <w:rsid w:val="00F8023D"/>
    <w:rsid w:val="00F82811"/>
    <w:rsid w:val="00F86091"/>
    <w:rsid w:val="00F963EC"/>
    <w:rsid w:val="00FA629A"/>
    <w:rsid w:val="00FB458D"/>
    <w:rsid w:val="00FB6513"/>
    <w:rsid w:val="00FC2997"/>
    <w:rsid w:val="00FC56E0"/>
    <w:rsid w:val="00FD71F5"/>
    <w:rsid w:val="00FE3F5C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D41AF"/>
  <w15:chartTrackingRefBased/>
  <w15:docId w15:val="{D3E6D1C9-3E67-4DD1-8640-008C690A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qFormat="1"/>
    <w:lsdException w:name="heading 6" w:semiHidden="1" w:uiPriority="3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unhideWhenUsed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2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6E"/>
    <w:pPr>
      <w:spacing w:after="0" w:line="36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C24FC1"/>
    <w:pPr>
      <w:pBdr>
        <w:right w:val="single" w:sz="8" w:space="4" w:color="7C9E0E" w:themeColor="accent1"/>
      </w:pBdr>
      <w:spacing w:before="100" w:after="240" w:line="240" w:lineRule="auto"/>
      <w:outlineLvl w:val="0"/>
    </w:pPr>
    <w:rPr>
      <w:rFonts w:asciiTheme="majorHAnsi" w:hAnsiTheme="majorHAnsi"/>
      <w:b/>
      <w:bCs/>
      <w:color w:val="000000" w:themeColor="text1"/>
      <w:kern w:val="20"/>
      <w:sz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C24FC1"/>
    <w:pPr>
      <w:keepNext/>
      <w:keepLines/>
      <w:outlineLvl w:val="1"/>
    </w:pPr>
    <w:rPr>
      <w:b/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qFormat/>
    <w:rsid w:val="00927723"/>
    <w:pPr>
      <w:keepNext/>
      <w:keepLines/>
      <w:spacing w:after="80"/>
      <w:outlineLvl w:val="2"/>
    </w:pPr>
    <w:rPr>
      <w:caps/>
      <w:szCs w:val="17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C24F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C760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4848E1"/>
    <w:rPr>
      <w:rFonts w:asciiTheme="majorHAnsi" w:hAnsiTheme="majorHAnsi"/>
      <w:b/>
      <w:bCs/>
      <w:color w:val="000000" w:themeColor="text1"/>
      <w:kern w:val="20"/>
      <w:sz w:val="32"/>
    </w:rPr>
  </w:style>
  <w:style w:type="character" w:customStyle="1" w:styleId="Heading2Char">
    <w:name w:val="Heading 2 Char"/>
    <w:basedOn w:val="DefaultParagraphFont"/>
    <w:link w:val="Heading2"/>
    <w:uiPriority w:val="3"/>
    <w:rsid w:val="004848E1"/>
    <w:rPr>
      <w:b/>
      <w:caps/>
      <w:color w:val="000000" w:themeColor="text1"/>
      <w:kern w:val="20"/>
      <w:sz w:val="20"/>
    </w:rPr>
  </w:style>
  <w:style w:type="character" w:customStyle="1" w:styleId="Heading3Char">
    <w:name w:val="Heading 3 Char"/>
    <w:basedOn w:val="DefaultParagraphFont"/>
    <w:link w:val="Heading3"/>
    <w:uiPriority w:val="3"/>
    <w:rsid w:val="004848E1"/>
    <w:rPr>
      <w:caps/>
      <w:color w:val="595959" w:themeColor="text1" w:themeTint="A6"/>
      <w:sz w:val="20"/>
      <w:szCs w:val="17"/>
    </w:rPr>
  </w:style>
  <w:style w:type="paragraph" w:styleId="NoSpacing">
    <w:name w:val="No Spacing"/>
    <w:uiPriority w:val="2"/>
    <w:semiHidden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qFormat/>
    <w:rsid w:val="00E6305E"/>
    <w:pPr>
      <w:spacing w:line="240" w:lineRule="auto"/>
      <w:jc w:val="center"/>
    </w:pPr>
    <w:rPr>
      <w:bCs/>
      <w:caps/>
      <w:color w:val="5C760A" w:themeColor="accent1" w:themeShade="BF"/>
      <w:spacing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48E1"/>
    <w:rPr>
      <w:bCs/>
      <w:caps/>
      <w:color w:val="5C760A" w:themeColor="accent1" w:themeShade="BF"/>
      <w:spacing w:val="20"/>
      <w:sz w:val="20"/>
      <w:szCs w:val="16"/>
    </w:rPr>
  </w:style>
  <w:style w:type="paragraph" w:styleId="Header">
    <w:name w:val="header"/>
    <w:basedOn w:val="Normal"/>
    <w:link w:val="HeaderChar"/>
    <w:uiPriority w:val="99"/>
    <w:semiHidden/>
    <w:rsid w:val="00927723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8E1"/>
    <w:rPr>
      <w:color w:val="595959" w:themeColor="text1" w:themeTint="A6"/>
      <w:sz w:val="20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2"/>
    <w:qFormat/>
    <w:rsid w:val="00C24FC1"/>
    <w:pPr>
      <w:numPr>
        <w:ilvl w:val="1"/>
      </w:numPr>
      <w:spacing w:line="240" w:lineRule="auto"/>
    </w:pPr>
    <w:rPr>
      <w:b/>
      <w:caps/>
      <w:color w:val="000000" w:themeColor="text1"/>
      <w:sz w:val="48"/>
    </w:rPr>
  </w:style>
  <w:style w:type="character" w:customStyle="1" w:styleId="SubtitleChar">
    <w:name w:val="Subtitle Char"/>
    <w:basedOn w:val="DefaultParagraphFont"/>
    <w:link w:val="Subtitle"/>
    <w:uiPriority w:val="2"/>
    <w:rsid w:val="004848E1"/>
    <w:rPr>
      <w:b/>
      <w:caps/>
      <w:color w:val="000000" w:themeColor="text1"/>
      <w:sz w:val="48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82B55"/>
    <w:rPr>
      <w:color w:val="8EB61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82B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D77E91"/>
    <w:pPr>
      <w:ind w:left="720"/>
      <w:contextualSpacing/>
    </w:pPr>
  </w:style>
  <w:style w:type="paragraph" w:customStyle="1" w:styleId="SkillsandContactList">
    <w:name w:val="Skills and Contact List"/>
    <w:basedOn w:val="Normal"/>
    <w:link w:val="SkillsandContactListChar"/>
    <w:qFormat/>
    <w:rsid w:val="00E63179"/>
    <w:pPr>
      <w:numPr>
        <w:numId w:val="2"/>
      </w:numPr>
      <w:spacing w:after="120"/>
      <w:ind w:left="270" w:hanging="270"/>
    </w:pPr>
  </w:style>
  <w:style w:type="character" w:customStyle="1" w:styleId="SkillsandContactListChar">
    <w:name w:val="Skills and Contact List Char"/>
    <w:basedOn w:val="DefaultParagraphFont"/>
    <w:link w:val="SkillsandContactList"/>
    <w:rsid w:val="00E63179"/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"/>
    <w:qFormat/>
    <w:rsid w:val="00C24FC1"/>
    <w:pPr>
      <w:spacing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1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24FC1"/>
    <w:rPr>
      <w:rFonts w:asciiTheme="majorHAnsi" w:eastAsiaTheme="majorEastAsia" w:hAnsiTheme="majorHAnsi" w:cstheme="majorBidi"/>
      <w:b/>
      <w:color w:val="000000" w:themeColor="text1"/>
      <w:kern w:val="28"/>
      <w:sz w:val="144"/>
      <w:szCs w:val="56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4848E1"/>
    <w:rPr>
      <w:rFonts w:asciiTheme="majorHAnsi" w:eastAsiaTheme="majorEastAsia" w:hAnsiTheme="majorHAnsi" w:cstheme="majorBidi"/>
      <w:i/>
      <w:iCs/>
      <w:color w:val="5C760A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ugh\AppData\Roaming\Microsoft\Templates\Modern%20bold%20sale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3B604117E6403788D971F123E4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69804-F046-48B9-93D3-5ECAC99BF06B}"/>
      </w:docPartPr>
      <w:docPartBody>
        <w:p w:rsidR="003B6E78" w:rsidRDefault="00000000">
          <w:pPr>
            <w:pStyle w:val="483B604117E6403788D971F123E42E1F"/>
          </w:pPr>
          <w:r>
            <w:t>Objective</w:t>
          </w:r>
        </w:p>
      </w:docPartBody>
    </w:docPart>
    <w:docPart>
      <w:docPartPr>
        <w:name w:val="039AB8303AAE490FA112240D90169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7460B-7702-4CC9-8E1F-DA03A16DEC9C}"/>
      </w:docPartPr>
      <w:docPartBody>
        <w:p w:rsidR="003B6E78" w:rsidRDefault="00000000">
          <w:pPr>
            <w:pStyle w:val="039AB8303AAE490FA112240D90169358"/>
          </w:pPr>
          <w:r>
            <w:t>Contact</w:t>
          </w:r>
        </w:p>
      </w:docPartBody>
    </w:docPart>
    <w:docPart>
      <w:docPartPr>
        <w:name w:val="52C146EFDCAC47F78757E28235B6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8AEB-8EBB-4728-851B-352818A09F7F}"/>
      </w:docPartPr>
      <w:docPartBody>
        <w:p w:rsidR="003B6E78" w:rsidRDefault="00D11C11" w:rsidP="00D11C11">
          <w:pPr>
            <w:pStyle w:val="52C146EFDCAC47F78757E28235B65D1D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11"/>
    <w:rsid w:val="003B6E78"/>
    <w:rsid w:val="006472C2"/>
    <w:rsid w:val="00676264"/>
    <w:rsid w:val="00D1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3"/>
    <w:qFormat/>
    <w:rsid w:val="00D11C11"/>
    <w:pPr>
      <w:keepNext/>
      <w:keepLines/>
      <w:spacing w:after="0" w:line="360" w:lineRule="auto"/>
      <w:outlineLvl w:val="1"/>
    </w:pPr>
    <w:rPr>
      <w:rFonts w:eastAsiaTheme="minorHAnsi"/>
      <w:b/>
      <w:caps/>
      <w:color w:val="000000" w:themeColor="text1"/>
      <w:kern w:val="20"/>
      <w:sz w:val="20"/>
      <w14:ligatures w14:val="none"/>
    </w:rPr>
  </w:style>
  <w:style w:type="paragraph" w:styleId="Heading3">
    <w:name w:val="heading 3"/>
    <w:basedOn w:val="Normal"/>
    <w:next w:val="Normal"/>
    <w:link w:val="Heading3Char"/>
    <w:uiPriority w:val="3"/>
    <w:qFormat/>
    <w:rsid w:val="00D11C11"/>
    <w:pPr>
      <w:keepNext/>
      <w:keepLines/>
      <w:spacing w:after="80" w:line="360" w:lineRule="auto"/>
      <w:outlineLvl w:val="2"/>
    </w:pPr>
    <w:rPr>
      <w:rFonts w:eastAsiaTheme="minorHAnsi"/>
      <w:caps/>
      <w:color w:val="595959" w:themeColor="text1" w:themeTint="A6"/>
      <w:kern w:val="0"/>
      <w:sz w:val="20"/>
      <w:szCs w:val="17"/>
      <w14:ligatures w14:val="none"/>
    </w:rPr>
  </w:style>
  <w:style w:type="paragraph" w:styleId="Heading4">
    <w:name w:val="heading 4"/>
    <w:basedOn w:val="Normal"/>
    <w:next w:val="Normal"/>
    <w:link w:val="Heading4Char"/>
    <w:uiPriority w:val="3"/>
    <w:qFormat/>
    <w:pPr>
      <w:keepNext/>
      <w:keepLines/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3B604117E6403788D971F123E42E1F">
    <w:name w:val="483B604117E6403788D971F123E42E1F"/>
  </w:style>
  <w:style w:type="character" w:customStyle="1" w:styleId="Heading2Char">
    <w:name w:val="Heading 2 Char"/>
    <w:basedOn w:val="DefaultParagraphFont"/>
    <w:link w:val="Heading2"/>
    <w:uiPriority w:val="3"/>
    <w:rsid w:val="00D11C11"/>
    <w:rPr>
      <w:rFonts w:eastAsiaTheme="minorHAnsi"/>
      <w:b/>
      <w:caps/>
      <w:color w:val="000000" w:themeColor="text1"/>
      <w:kern w:val="20"/>
      <w:sz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3"/>
    <w:rsid w:val="00D11C11"/>
    <w:rPr>
      <w:rFonts w:eastAsiaTheme="minorHAnsi"/>
      <w:caps/>
      <w:color w:val="595959" w:themeColor="text1" w:themeTint="A6"/>
      <w:kern w:val="0"/>
      <w:sz w:val="20"/>
      <w:szCs w:val="17"/>
      <w14:ligatures w14:val="none"/>
    </w:rPr>
  </w:style>
  <w:style w:type="paragraph" w:customStyle="1" w:styleId="039AB8303AAE490FA112240D90169358">
    <w:name w:val="039AB8303AAE490FA112240D90169358"/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0"/>
      <w14:ligatures w14:val="none"/>
    </w:rPr>
  </w:style>
  <w:style w:type="paragraph" w:customStyle="1" w:styleId="52C146EFDCAC47F78757E28235B65D1D">
    <w:name w:val="52C146EFDCAC47F78757E28235B65D1D"/>
    <w:rsid w:val="00D11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Custom 7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A6B210-2E20-4DD5-A866-41778F2741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073A5A-5217-44E2-A1AA-0151351C6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2151E-3E10-48C6-B95C-746D3C71BE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C6B30D-2247-4103-8B71-93DEE4AD1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bold sales resume</Template>
  <TotalTime>46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 palmer</dc:creator>
  <cp:keywords/>
  <dc:description/>
  <cp:lastModifiedBy>Vaughn Palmer</cp:lastModifiedBy>
  <cp:revision>33</cp:revision>
  <dcterms:created xsi:type="dcterms:W3CDTF">2024-02-03T18:41:00Z</dcterms:created>
  <dcterms:modified xsi:type="dcterms:W3CDTF">2024-04-30T16:24:00Z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