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5967" w14:textId="77777777" w:rsidR="001F67A0" w:rsidRDefault="001F67A0" w:rsidP="00E22E87">
      <w:pPr>
        <w:pStyle w:val="NoSpacing"/>
      </w:pPr>
      <w:r w:rsidRPr="00906BE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3109549" wp14:editId="0E3BF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68770" cy="1810385"/>
                <wp:effectExtent l="0" t="0" r="0" b="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70" cy="1810385"/>
                          <a:chOff x="0" y="0"/>
                          <a:chExt cx="6665911" cy="1810385"/>
                        </a:xfrm>
                      </wpg:grpSpPr>
                      <wps:wsp>
                        <wps:cNvPr id="43" name="Red rectangle"/>
                        <wps:cNvSpPr/>
                        <wps:spPr>
                          <a:xfrm>
                            <a:off x="1133475" y="419100"/>
                            <a:ext cx="5532436" cy="100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d circle"/>
                        <wps:cNvSpPr/>
                        <wps:spPr>
                          <a:xfrm>
                            <a:off x="0" y="0"/>
                            <a:ext cx="1810488" cy="1810385"/>
                          </a:xfrm>
                          <a:prstGeom prst="donut">
                            <a:avLst>
                              <a:gd name="adj" fmla="val 2897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White circle"/>
                        <wps:cNvSpPr/>
                        <wps:spPr>
                          <a:xfrm>
                            <a:off x="57150" y="57150"/>
                            <a:ext cx="1704460" cy="17043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85800</wp14:pctWidth>
                </wp14:sizeRelH>
                <wp14:sizeRelV relativeFrom="page">
                  <wp14:pctHeight>18000</wp14:pctHeight>
                </wp14:sizeRelV>
              </wp:anchor>
            </w:drawing>
          </mc:Choice>
          <mc:Fallback>
            <w:pict>
              <v:group w14:anchorId="2EB2D8B8" id="Group 1" o:spid="_x0000_s1026" alt="Decorative" style="position:absolute;margin-left:0;margin-top:0;width:525.1pt;height:142.55pt;z-index:-251657216;mso-width-percent:858;mso-height-percent:180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">
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<v:stroke joinstyle="miter"/>
                </v:shape>
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7"/>
        <w:gridCol w:w="345"/>
        <w:gridCol w:w="490"/>
        <w:gridCol w:w="1177"/>
        <w:gridCol w:w="4102"/>
        <w:gridCol w:w="1676"/>
        <w:gridCol w:w="179"/>
      </w:tblGrid>
      <w:tr w:rsidR="001F67A0" w14:paraId="353332D3" w14:textId="77777777" w:rsidTr="009254F7">
        <w:trPr>
          <w:trHeight w:val="2259"/>
        </w:trPr>
        <w:tc>
          <w:tcPr>
            <w:tcW w:w="3060" w:type="dxa"/>
            <w:gridSpan w:val="2"/>
            <w:vAlign w:val="center"/>
          </w:tcPr>
          <w:p w14:paraId="4B1B7259" w14:textId="4F21E2C7" w:rsidR="001F67A0" w:rsidRDefault="006D25B5" w:rsidP="009254F7">
            <w:pPr>
              <w:pStyle w:val="Initials"/>
            </w:pPr>
            <w:r>
              <w:t>JS</w:t>
            </w:r>
            <w:r w:rsidR="00E04AE6">
              <w:t xml:space="preserve"> </w:t>
            </w:r>
          </w:p>
        </w:tc>
        <w:tc>
          <w:tcPr>
            <w:tcW w:w="630" w:type="dxa"/>
            <w:vAlign w:val="center"/>
          </w:tcPr>
          <w:p w14:paraId="76FEA76E" w14:textId="77777777" w:rsidR="001F67A0" w:rsidRDefault="001F67A0" w:rsidP="009254F7">
            <w:pPr>
              <w:pStyle w:val="NoSpacing"/>
              <w:jc w:val="center"/>
            </w:pPr>
          </w:p>
        </w:tc>
        <w:tc>
          <w:tcPr>
            <w:tcW w:w="6570" w:type="dxa"/>
            <w:gridSpan w:val="3"/>
            <w:vAlign w:val="center"/>
          </w:tcPr>
          <w:p w14:paraId="3374DA15" w14:textId="77777777" w:rsidR="006D25B5" w:rsidRDefault="006D25B5" w:rsidP="006D25B5">
            <w:pPr>
              <w:pStyle w:val="Heading1"/>
              <w:jc w:val="left"/>
            </w:pPr>
          </w:p>
          <w:p w14:paraId="7823FEBF" w14:textId="0AFD0CE4" w:rsidR="006D25B5" w:rsidRDefault="006D25B5" w:rsidP="006D25B5">
            <w:pPr>
              <w:pStyle w:val="Heading1"/>
              <w:jc w:val="left"/>
            </w:pPr>
            <w:r>
              <w:t xml:space="preserve">                         Jack Sweeney</w:t>
            </w:r>
          </w:p>
          <w:p w14:paraId="226A24C5" w14:textId="16005C87" w:rsidR="001F67A0" w:rsidRDefault="001F67A0" w:rsidP="009254F7">
            <w:pPr>
              <w:pStyle w:val="Heading1"/>
            </w:pPr>
          </w:p>
          <w:p w14:paraId="5D114C24" w14:textId="064F2120" w:rsidR="001F67A0" w:rsidRPr="003A05FE" w:rsidRDefault="001F67A0" w:rsidP="006D25B5">
            <w:pPr>
              <w:pStyle w:val="Heading2"/>
              <w:jc w:val="center"/>
            </w:pPr>
          </w:p>
        </w:tc>
        <w:tc>
          <w:tcPr>
            <w:tcW w:w="252" w:type="dxa"/>
            <w:vAlign w:val="center"/>
          </w:tcPr>
          <w:p w14:paraId="7BA2F237" w14:textId="77777777" w:rsidR="001F67A0" w:rsidRDefault="001F67A0" w:rsidP="009254F7">
            <w:pPr>
              <w:pStyle w:val="NoSpacing"/>
              <w:jc w:val="right"/>
            </w:pPr>
          </w:p>
        </w:tc>
      </w:tr>
      <w:tr w:rsidR="001F67A0" w14:paraId="5A26CCBE" w14:textId="77777777" w:rsidTr="001F67A0">
        <w:trPr>
          <w:trHeight w:val="900"/>
        </w:trPr>
        <w:tc>
          <w:tcPr>
            <w:tcW w:w="3060" w:type="dxa"/>
            <w:gridSpan w:val="2"/>
          </w:tcPr>
          <w:p w14:paraId="08319276" w14:textId="77777777" w:rsidR="001F67A0" w:rsidRDefault="001F67A0" w:rsidP="009254F7">
            <w:pPr>
              <w:pStyle w:val="NoSpacing"/>
            </w:pPr>
          </w:p>
        </w:tc>
        <w:tc>
          <w:tcPr>
            <w:tcW w:w="630" w:type="dxa"/>
          </w:tcPr>
          <w:p w14:paraId="70CC691E" w14:textId="77777777" w:rsidR="001F67A0" w:rsidRDefault="001F67A0" w:rsidP="009254F7">
            <w:pPr>
              <w:pStyle w:val="NoSpacing"/>
            </w:pPr>
          </w:p>
        </w:tc>
        <w:tc>
          <w:tcPr>
            <w:tcW w:w="6822" w:type="dxa"/>
            <w:gridSpan w:val="4"/>
          </w:tcPr>
          <w:p w14:paraId="6CE9A333" w14:textId="77777777" w:rsidR="001F67A0" w:rsidRDefault="001F67A0" w:rsidP="009254F7">
            <w:pPr>
              <w:pStyle w:val="NoSpacing"/>
            </w:pPr>
          </w:p>
        </w:tc>
      </w:tr>
      <w:tr w:rsidR="001F67A0" w14:paraId="0EF9FDC6" w14:textId="77777777" w:rsidTr="009254F7">
        <w:tc>
          <w:tcPr>
            <w:tcW w:w="3060" w:type="dxa"/>
            <w:gridSpan w:val="2"/>
            <w:tcBorders>
              <w:bottom w:val="single" w:sz="48" w:space="0" w:color="EA4E4E" w:themeColor="accent1"/>
            </w:tcBorders>
          </w:tcPr>
          <w:p w14:paraId="1D89808C" w14:textId="77777777" w:rsidR="001F67A0" w:rsidRDefault="00000000" w:rsidP="009254F7">
            <w:pPr>
              <w:pStyle w:val="Heading3"/>
            </w:pPr>
            <w:sdt>
              <w:sdtPr>
                <w:id w:val="319159961"/>
                <w:placeholder>
                  <w:docPart w:val="E872EA2E99DA44D9868BC8054A2E588F"/>
                </w:placeholder>
                <w:temporary/>
                <w:showingPlcHdr/>
                <w15:appearance w15:val="hidden"/>
              </w:sdtPr>
              <w:sdtContent>
                <w:r w:rsidR="001F67A0" w:rsidRPr="00906BEE">
                  <w:t>Objective</w:t>
                </w:r>
              </w:sdtContent>
            </w:sdt>
          </w:p>
        </w:tc>
        <w:tc>
          <w:tcPr>
            <w:tcW w:w="630" w:type="dxa"/>
          </w:tcPr>
          <w:p w14:paraId="3F154770" w14:textId="77777777" w:rsidR="001F67A0" w:rsidRDefault="001F67A0" w:rsidP="009254F7">
            <w:pPr>
              <w:pStyle w:val="NoSpacing"/>
            </w:pPr>
          </w:p>
        </w:tc>
        <w:tc>
          <w:tcPr>
            <w:tcW w:w="6822" w:type="dxa"/>
            <w:gridSpan w:val="4"/>
            <w:tcBorders>
              <w:bottom w:val="single" w:sz="48" w:space="0" w:color="EA4E4E" w:themeColor="accent1"/>
            </w:tcBorders>
          </w:tcPr>
          <w:p w14:paraId="2E625F97" w14:textId="77777777" w:rsidR="001F67A0" w:rsidRDefault="00000000" w:rsidP="001F67A0">
            <w:pPr>
              <w:pStyle w:val="Heading3"/>
            </w:pPr>
            <w:sdt>
              <w:sdtPr>
                <w:id w:val="1217937480"/>
                <w:placeholder>
                  <w:docPart w:val="93951D50C00749659BDDFB85E03F2340"/>
                </w:placeholder>
                <w:temporary/>
                <w:showingPlcHdr/>
                <w15:appearance w15:val="hidden"/>
              </w:sdtPr>
              <w:sdtContent>
                <w:r w:rsidR="001F67A0" w:rsidRPr="00906BEE">
                  <w:t>Experience</w:t>
                </w:r>
              </w:sdtContent>
            </w:sdt>
          </w:p>
        </w:tc>
      </w:tr>
      <w:tr w:rsidR="001F67A0" w14:paraId="0E482C78" w14:textId="77777777" w:rsidTr="001F67A0">
        <w:tc>
          <w:tcPr>
            <w:tcW w:w="3060" w:type="dxa"/>
            <w:gridSpan w:val="2"/>
            <w:tcBorders>
              <w:top w:val="single" w:sz="48" w:space="0" w:color="EA4E4E" w:themeColor="accent1"/>
            </w:tcBorders>
          </w:tcPr>
          <w:p w14:paraId="27894735" w14:textId="77777777" w:rsidR="001F67A0" w:rsidRDefault="001F67A0" w:rsidP="009254F7"/>
          <w:p w14:paraId="1A3356E9" w14:textId="2413CD9D" w:rsidR="006D25B5" w:rsidRDefault="0023490A" w:rsidP="006D25B5">
            <w:pPr>
              <w:spacing w:line="240" w:lineRule="auto"/>
            </w:pPr>
            <w:proofErr w:type="gramStart"/>
            <w:r>
              <w:t>Student</w:t>
            </w:r>
            <w:proofErr w:type="gramEnd"/>
            <w:r>
              <w:t xml:space="preserve"> and community college graduate looking to further my career with experience in IT.</w:t>
            </w:r>
          </w:p>
          <w:p w14:paraId="587D9185" w14:textId="7D89FEB5" w:rsidR="001F67A0" w:rsidRPr="00906BEE" w:rsidRDefault="001F67A0" w:rsidP="001F67A0"/>
          <w:p w14:paraId="64449047" w14:textId="77777777" w:rsidR="001F67A0" w:rsidRDefault="001F67A0" w:rsidP="001F67A0">
            <w:pPr>
              <w:pStyle w:val="NoSpacing"/>
            </w:pPr>
          </w:p>
          <w:p w14:paraId="355FE263" w14:textId="77777777" w:rsidR="001F67A0" w:rsidRDefault="001F67A0" w:rsidP="001F67A0">
            <w:pPr>
              <w:pStyle w:val="NoSpacing"/>
            </w:pPr>
          </w:p>
        </w:tc>
        <w:tc>
          <w:tcPr>
            <w:tcW w:w="630" w:type="dxa"/>
          </w:tcPr>
          <w:p w14:paraId="3A7CCDB3" w14:textId="77777777" w:rsidR="001F67A0" w:rsidRDefault="001F67A0" w:rsidP="009254F7">
            <w:pPr>
              <w:pStyle w:val="NoSpacing"/>
            </w:pPr>
          </w:p>
        </w:tc>
        <w:tc>
          <w:tcPr>
            <w:tcW w:w="6822" w:type="dxa"/>
            <w:gridSpan w:val="4"/>
            <w:tcBorders>
              <w:top w:val="single" w:sz="48" w:space="0" w:color="EA4E4E" w:themeColor="accent1"/>
            </w:tcBorders>
          </w:tcPr>
          <w:p w14:paraId="60EC2EC8" w14:textId="77777777" w:rsidR="001F67A0" w:rsidRDefault="001F67A0" w:rsidP="009254F7">
            <w:pPr>
              <w:pStyle w:val="NoSpacing"/>
            </w:pPr>
          </w:p>
          <w:p w14:paraId="5FCB97EE" w14:textId="52292110" w:rsidR="001F67A0" w:rsidRPr="00906BEE" w:rsidRDefault="006D25B5" w:rsidP="001F67A0">
            <w:pPr>
              <w:pStyle w:val="Heading4"/>
            </w:pPr>
            <w:r>
              <w:t>Grill Cook</w:t>
            </w:r>
            <w:r w:rsidR="001F67A0">
              <w:t xml:space="preserve"> • </w:t>
            </w:r>
            <w:r>
              <w:t>Cracker Barrel</w:t>
            </w:r>
            <w:r w:rsidR="001F67A0">
              <w:t xml:space="preserve"> </w:t>
            </w:r>
            <w:r w:rsidR="001F67A0" w:rsidRPr="00906BEE">
              <w:t xml:space="preserve">• </w:t>
            </w:r>
            <w:r>
              <w:t>June 2023</w:t>
            </w:r>
            <w:r w:rsidR="001F67A0" w:rsidRPr="0049709D">
              <w:t xml:space="preserve"> </w:t>
            </w:r>
            <w:r w:rsidR="001F67A0" w:rsidRPr="00906BEE">
              <w:t xml:space="preserve">• </w:t>
            </w:r>
            <w:r>
              <w:t>august 2024</w:t>
            </w:r>
          </w:p>
          <w:p w14:paraId="2090672B" w14:textId="0DD057B3" w:rsidR="001F67A0" w:rsidRPr="00906BEE" w:rsidRDefault="006D25B5" w:rsidP="001F67A0">
            <w:r>
              <w:t>Worked with servers and other cooks to service customer needs</w:t>
            </w:r>
            <w:r w:rsidR="00091E89">
              <w:t xml:space="preserve"> in a </w:t>
            </w:r>
            <w:proofErr w:type="gramStart"/>
            <w:r w:rsidR="00091E89">
              <w:t>fast paced</w:t>
            </w:r>
            <w:proofErr w:type="gramEnd"/>
            <w:r w:rsidR="00091E89">
              <w:t xml:space="preserve"> environment</w:t>
            </w:r>
            <w:r>
              <w:t xml:space="preserve">, as well as </w:t>
            </w:r>
            <w:proofErr w:type="gramStart"/>
            <w:r>
              <w:t>maintain</w:t>
            </w:r>
            <w:proofErr w:type="gramEnd"/>
            <w:r>
              <w:t xml:space="preserve"> and clean the kitchen.</w:t>
            </w:r>
          </w:p>
          <w:p w14:paraId="5ED2B110" w14:textId="0840DB5C" w:rsidR="001F67A0" w:rsidRPr="00906BEE" w:rsidRDefault="006D25B5" w:rsidP="001F67A0">
            <w:pPr>
              <w:pStyle w:val="Heading4"/>
            </w:pPr>
            <w:r>
              <w:t>Grill Cook</w:t>
            </w:r>
            <w:r w:rsidR="001F67A0">
              <w:t xml:space="preserve"> • </w:t>
            </w:r>
            <w:r>
              <w:t>Sonic</w:t>
            </w:r>
            <w:r w:rsidR="001F67A0">
              <w:t xml:space="preserve"> </w:t>
            </w:r>
            <w:r w:rsidR="001F67A0" w:rsidRPr="00906BEE">
              <w:t xml:space="preserve">• </w:t>
            </w:r>
            <w:r>
              <w:t>June 2020</w:t>
            </w:r>
            <w:r w:rsidR="001F67A0" w:rsidRPr="0049709D">
              <w:t xml:space="preserve"> </w:t>
            </w:r>
            <w:r w:rsidR="001F67A0" w:rsidRPr="00906BEE">
              <w:t xml:space="preserve">• </w:t>
            </w:r>
            <w:r>
              <w:t>June 2023</w:t>
            </w:r>
          </w:p>
          <w:p w14:paraId="53DFA7D9" w14:textId="52EF6D57" w:rsidR="001F67A0" w:rsidRPr="00906BEE" w:rsidRDefault="006D25B5" w:rsidP="001F67A0">
            <w:r>
              <w:t xml:space="preserve">Worked with team to </w:t>
            </w:r>
            <w:proofErr w:type="gramStart"/>
            <w:r>
              <w:t>fill</w:t>
            </w:r>
            <w:proofErr w:type="gramEnd"/>
            <w:r>
              <w:t xml:space="preserve"> orders, as well as taking customer orders when needed.</w:t>
            </w:r>
          </w:p>
          <w:p w14:paraId="46372565" w14:textId="77777777" w:rsidR="001F67A0" w:rsidRDefault="001F67A0" w:rsidP="009254F7">
            <w:pPr>
              <w:pStyle w:val="NoSpacing"/>
            </w:pPr>
          </w:p>
          <w:p w14:paraId="4CA26D4E" w14:textId="77777777" w:rsidR="001F67A0" w:rsidRDefault="001F67A0" w:rsidP="009254F7">
            <w:pPr>
              <w:pStyle w:val="NoSpacing"/>
            </w:pPr>
          </w:p>
        </w:tc>
      </w:tr>
      <w:tr w:rsidR="001F67A0" w14:paraId="39688A32" w14:textId="77777777" w:rsidTr="001F67A0">
        <w:tc>
          <w:tcPr>
            <w:tcW w:w="3060" w:type="dxa"/>
            <w:gridSpan w:val="2"/>
            <w:tcBorders>
              <w:bottom w:val="single" w:sz="48" w:space="0" w:color="EA4E4E" w:themeColor="accent1"/>
            </w:tcBorders>
          </w:tcPr>
          <w:p w14:paraId="01DEB6FD" w14:textId="77777777" w:rsidR="001F67A0" w:rsidRDefault="00000000" w:rsidP="001F67A0">
            <w:pPr>
              <w:pStyle w:val="Heading3"/>
            </w:pPr>
            <w:sdt>
              <w:sdtPr>
                <w:id w:val="1490835561"/>
                <w:placeholder>
                  <w:docPart w:val="B3660B90134640E581226ED933FE90A4"/>
                </w:placeholder>
                <w:temporary/>
                <w:showingPlcHdr/>
                <w15:appearance w15:val="hidden"/>
              </w:sdtPr>
              <w:sdtContent>
                <w:r w:rsidR="001F67A0" w:rsidRPr="00906BEE">
                  <w:t>Skills</w:t>
                </w:r>
              </w:sdtContent>
            </w:sdt>
          </w:p>
        </w:tc>
        <w:tc>
          <w:tcPr>
            <w:tcW w:w="630" w:type="dxa"/>
          </w:tcPr>
          <w:p w14:paraId="581EAEA6" w14:textId="77777777" w:rsidR="001F67A0" w:rsidRDefault="001F67A0" w:rsidP="009254F7">
            <w:pPr>
              <w:pStyle w:val="NoSpacing"/>
            </w:pPr>
          </w:p>
        </w:tc>
        <w:tc>
          <w:tcPr>
            <w:tcW w:w="6822" w:type="dxa"/>
            <w:gridSpan w:val="4"/>
            <w:tcBorders>
              <w:bottom w:val="single" w:sz="48" w:space="0" w:color="EA4E4E" w:themeColor="accent1"/>
            </w:tcBorders>
          </w:tcPr>
          <w:p w14:paraId="2C1EECA0" w14:textId="77777777" w:rsidR="001F67A0" w:rsidRDefault="00000000" w:rsidP="001F67A0">
            <w:pPr>
              <w:pStyle w:val="Heading3"/>
            </w:pPr>
            <w:sdt>
              <w:sdtPr>
                <w:id w:val="1349516922"/>
                <w:placeholder>
                  <w:docPart w:val="ED8CC3CF55B74A6F915431D837984462"/>
                </w:placeholder>
                <w:temporary/>
                <w:showingPlcHdr/>
                <w15:appearance w15:val="hidden"/>
              </w:sdtPr>
              <w:sdtContent>
                <w:r w:rsidR="001F67A0" w:rsidRPr="00906BEE">
                  <w:t>Education</w:t>
                </w:r>
              </w:sdtContent>
            </w:sdt>
          </w:p>
        </w:tc>
      </w:tr>
      <w:tr w:rsidR="006D25B5" w14:paraId="0731063C" w14:textId="77777777" w:rsidTr="001F67A0">
        <w:trPr>
          <w:trHeight w:val="2273"/>
        </w:trPr>
        <w:tc>
          <w:tcPr>
            <w:tcW w:w="3060" w:type="dxa"/>
            <w:gridSpan w:val="2"/>
            <w:vMerge w:val="restart"/>
            <w:tcBorders>
              <w:top w:val="single" w:sz="48" w:space="0" w:color="EA4E4E" w:themeColor="accent1"/>
            </w:tcBorders>
          </w:tcPr>
          <w:p w14:paraId="2F01E7F5" w14:textId="77777777" w:rsidR="006D25B5" w:rsidRDefault="006D25B5" w:rsidP="006D25B5">
            <w:pPr>
              <w:pStyle w:val="NoSpacing"/>
            </w:pPr>
          </w:p>
          <w:p w14:paraId="772C795E" w14:textId="77777777" w:rsidR="006D25B5" w:rsidRDefault="006D25B5" w:rsidP="006D25B5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BA6634">
              <w:t>Experience with multiple high level programming languages through projects and assignments from college courses. Languages include Python, Java, HTML, JavaScript, CSS, C#, and SQL, as well as experience working with an asp.net framework</w:t>
            </w:r>
            <w:r w:rsidRPr="00120407">
              <w:t>.</w:t>
            </w:r>
          </w:p>
          <w:p w14:paraId="0039036A" w14:textId="5F07D41E" w:rsidR="006D25B5" w:rsidRPr="00120407" w:rsidRDefault="006D25B5" w:rsidP="006D25B5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 xml:space="preserve">Experience </w:t>
            </w:r>
            <w:r w:rsidR="0023490A">
              <w:t>with W</w:t>
            </w:r>
            <w:r>
              <w:t>indows and Microsoft applications</w:t>
            </w:r>
            <w:r w:rsidR="0023490A">
              <w:t>, as well as computer hardware</w:t>
            </w:r>
            <w:r>
              <w:t>.</w:t>
            </w:r>
          </w:p>
          <w:p w14:paraId="26449B27" w14:textId="77777777" w:rsidR="006D25B5" w:rsidRPr="00120407" w:rsidRDefault="006D25B5" w:rsidP="006D25B5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>Problem-Solving skills used in finding solutions for difficult errors that come up when working on projects.</w:t>
            </w:r>
          </w:p>
          <w:p w14:paraId="3100F000" w14:textId="77777777" w:rsidR="006D25B5" w:rsidRDefault="006D25B5" w:rsidP="006D25B5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 xml:space="preserve">Multitasking and creativity skills </w:t>
            </w:r>
            <w:proofErr w:type="gramStart"/>
            <w:r>
              <w:t>used</w:t>
            </w:r>
            <w:proofErr w:type="gramEnd"/>
            <w:r>
              <w:t xml:space="preserve"> for planning out and </w:t>
            </w:r>
            <w:r>
              <w:lastRenderedPageBreak/>
              <w:t>developing projects with multiple tasks and parts that need to work together.</w:t>
            </w:r>
          </w:p>
          <w:p w14:paraId="0C040725" w14:textId="0CC1251A" w:rsidR="006D25B5" w:rsidRPr="00BA6634" w:rsidRDefault="006D25B5" w:rsidP="006D25B5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>Experience working in a team environment and addressing customer needs through working in the food industry.</w:t>
            </w:r>
          </w:p>
          <w:p w14:paraId="349D70F0" w14:textId="3987EFA9" w:rsidR="006D25B5" w:rsidRDefault="006D25B5" w:rsidP="006D25B5">
            <w:pPr>
              <w:pStyle w:val="NoSpacing"/>
            </w:pPr>
          </w:p>
        </w:tc>
        <w:tc>
          <w:tcPr>
            <w:tcW w:w="630" w:type="dxa"/>
            <w:vMerge w:val="restart"/>
          </w:tcPr>
          <w:p w14:paraId="170280E1" w14:textId="77777777" w:rsidR="006D25B5" w:rsidRDefault="006D25B5" w:rsidP="006D25B5">
            <w:pPr>
              <w:pStyle w:val="NoSpacing"/>
            </w:pPr>
          </w:p>
        </w:tc>
        <w:tc>
          <w:tcPr>
            <w:tcW w:w="6822" w:type="dxa"/>
            <w:gridSpan w:val="4"/>
            <w:tcBorders>
              <w:top w:val="single" w:sz="48" w:space="0" w:color="EA4E4E" w:themeColor="accent1"/>
            </w:tcBorders>
          </w:tcPr>
          <w:p w14:paraId="6CC96315" w14:textId="77777777" w:rsidR="006D25B5" w:rsidRDefault="006D25B5" w:rsidP="006D25B5">
            <w:pPr>
              <w:pStyle w:val="Heading4"/>
            </w:pPr>
            <w:r>
              <w:t xml:space="preserve">Associate of Applied science in computer information technology - programming • May 2024 </w:t>
            </w:r>
            <w:r w:rsidRPr="00906BEE">
              <w:t xml:space="preserve">• </w:t>
            </w:r>
            <w:r>
              <w:t>Volunteer state community college</w:t>
            </w:r>
            <w:r w:rsidRPr="0049709D">
              <w:t xml:space="preserve"> </w:t>
            </w:r>
          </w:p>
          <w:p w14:paraId="04EB08C1" w14:textId="77777777" w:rsidR="006D25B5" w:rsidRDefault="006D25B5" w:rsidP="006D25B5">
            <w:r>
              <w:t>In my time at school, I learned about different programming languages and how to apply them in various situations through projects and assignments. I also learned about working with computer hardware and software.</w:t>
            </w:r>
          </w:p>
          <w:p w14:paraId="1A60D19F" w14:textId="77777777" w:rsidR="006D25B5" w:rsidRDefault="006D25B5" w:rsidP="006D25B5">
            <w:pPr>
              <w:pStyle w:val="NoSpacing"/>
            </w:pPr>
          </w:p>
          <w:p w14:paraId="0F569223" w14:textId="77777777" w:rsidR="006D25B5" w:rsidRDefault="006D25B5" w:rsidP="006D25B5">
            <w:pPr>
              <w:pStyle w:val="NoSpacing"/>
            </w:pPr>
          </w:p>
        </w:tc>
      </w:tr>
      <w:tr w:rsidR="006D25B5" w14:paraId="639D8517" w14:textId="77777777" w:rsidTr="001F67A0">
        <w:trPr>
          <w:gridAfter w:val="4"/>
          <w:wAfter w:w="6822" w:type="dxa"/>
          <w:trHeight w:val="258"/>
        </w:trPr>
        <w:tc>
          <w:tcPr>
            <w:tcW w:w="3060" w:type="dxa"/>
            <w:gridSpan w:val="2"/>
            <w:vMerge/>
          </w:tcPr>
          <w:p w14:paraId="7EC8E424" w14:textId="77777777" w:rsidR="006D25B5" w:rsidRDefault="006D25B5" w:rsidP="006D25B5">
            <w:pPr>
              <w:pStyle w:val="NoSpacing"/>
            </w:pPr>
          </w:p>
        </w:tc>
        <w:tc>
          <w:tcPr>
            <w:tcW w:w="630" w:type="dxa"/>
            <w:vMerge/>
          </w:tcPr>
          <w:p w14:paraId="7BE529B1" w14:textId="77777777" w:rsidR="006D25B5" w:rsidRDefault="006D25B5" w:rsidP="006D25B5">
            <w:pPr>
              <w:pStyle w:val="NoSpacing"/>
            </w:pPr>
          </w:p>
        </w:tc>
      </w:tr>
      <w:tr w:rsidR="006D25B5" w14:paraId="33299B5E" w14:textId="77777777" w:rsidTr="001F67A0">
        <w:trPr>
          <w:gridAfter w:val="4"/>
          <w:wAfter w:w="6822" w:type="dxa"/>
          <w:trHeight w:val="1132"/>
        </w:trPr>
        <w:tc>
          <w:tcPr>
            <w:tcW w:w="3060" w:type="dxa"/>
            <w:gridSpan w:val="2"/>
            <w:vMerge/>
          </w:tcPr>
          <w:p w14:paraId="2D07B998" w14:textId="77777777" w:rsidR="006D25B5" w:rsidRDefault="006D25B5" w:rsidP="006D25B5">
            <w:pPr>
              <w:pStyle w:val="NoSpacing"/>
            </w:pPr>
          </w:p>
        </w:tc>
        <w:tc>
          <w:tcPr>
            <w:tcW w:w="630" w:type="dxa"/>
            <w:vMerge/>
          </w:tcPr>
          <w:p w14:paraId="1C67C7D3" w14:textId="77777777" w:rsidR="006D25B5" w:rsidRDefault="006D25B5" w:rsidP="006D25B5">
            <w:pPr>
              <w:pStyle w:val="NoSpacing"/>
            </w:pPr>
          </w:p>
        </w:tc>
      </w:tr>
      <w:tr w:rsidR="006D25B5" w14:paraId="78F9A6B9" w14:textId="77777777" w:rsidTr="00C27F01">
        <w:trPr>
          <w:trHeight w:val="963"/>
        </w:trPr>
        <w:tc>
          <w:tcPr>
            <w:tcW w:w="3060" w:type="dxa"/>
            <w:gridSpan w:val="2"/>
          </w:tcPr>
          <w:p w14:paraId="5E3A41FC" w14:textId="77777777" w:rsidR="006D25B5" w:rsidRDefault="006D25B5" w:rsidP="006D25B5">
            <w:pPr>
              <w:pStyle w:val="NoSpacing"/>
            </w:pPr>
          </w:p>
        </w:tc>
        <w:tc>
          <w:tcPr>
            <w:tcW w:w="630" w:type="dxa"/>
          </w:tcPr>
          <w:p w14:paraId="7C023C68" w14:textId="77777777" w:rsidR="006D25B5" w:rsidRDefault="006D25B5" w:rsidP="006D25B5">
            <w:pPr>
              <w:pStyle w:val="NoSpacing"/>
            </w:pPr>
          </w:p>
        </w:tc>
        <w:tc>
          <w:tcPr>
            <w:tcW w:w="6822" w:type="dxa"/>
            <w:gridSpan w:val="4"/>
          </w:tcPr>
          <w:p w14:paraId="7CD45624" w14:textId="77777777" w:rsidR="006D25B5" w:rsidRDefault="006D25B5" w:rsidP="006D25B5">
            <w:pPr>
              <w:pStyle w:val="NoSpacing"/>
            </w:pPr>
          </w:p>
        </w:tc>
      </w:tr>
      <w:tr w:rsidR="006D25B5" w14:paraId="7F9E2BED" w14:textId="77777777" w:rsidTr="00C27F01">
        <w:tc>
          <w:tcPr>
            <w:tcW w:w="2628" w:type="dxa"/>
          </w:tcPr>
          <w:p w14:paraId="1C7E0CF5" w14:textId="77777777" w:rsidR="006D25B5" w:rsidRDefault="006D25B5" w:rsidP="006D25B5">
            <w:pPr>
              <w:pStyle w:val="NoSpacing"/>
              <w:jc w:val="center"/>
            </w:pPr>
            <w:r w:rsidRPr="00CA3DF1"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2CD7CD8D" wp14:editId="6DF56380">
                      <wp:extent cx="329184" cy="329184"/>
                      <wp:effectExtent l="0" t="0" r="0" b="0"/>
                      <wp:docPr id="27" name="Group 102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4E4E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Freeform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Isosceles Triangle 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Isosceles Triangle 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Isosceles Triangle 33" descr="email icon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8F004" id="Group 102" o:spid="_x0000_s1026" alt="Decorative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JtzzEHuBwAAkjUAAA4AAAAAAAAAAAAAAAAALgIAAGRycy9lMm9Eb2MueG1sUEsB&#10;Ai0AFAAGAAgAAAAhAGhHG9DYAAAAAwEAAA8AAAAAAAAAAAAAAAAASAoAAGRycy9kb3ducmV2Lnht&#10;bFBLBQYAAAAABAAEAPMAAABNCwAAAAA=&#10;">
                      <o:lock v:ext="edit" aspectratio="t"/>
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" fillcolor="#ea4e4e" stroked="f" strokeweight="1pt">
                        <v:stroke joinstyle="miter"/>
                      </v:oval>
  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" path="m287158,209029l392549,138910r107960,70119l785097,,,,287158,209029xe" fillcolor="windowText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" fillcolor="windowText" stroked="f" strokeweight="1pt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8" w:type="dxa"/>
            <w:gridSpan w:val="3"/>
          </w:tcPr>
          <w:p w14:paraId="2AC3CF53" w14:textId="77777777" w:rsidR="006D25B5" w:rsidRDefault="006D25B5" w:rsidP="006D25B5">
            <w:pPr>
              <w:pStyle w:val="NoSpacing"/>
              <w:jc w:val="center"/>
            </w:pPr>
            <w:r w:rsidRPr="00C2098A"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9F71810" wp14:editId="176313AD">
                      <wp:extent cx="329184" cy="329184"/>
                      <wp:effectExtent l="0" t="0" r="13970" b="13970"/>
                      <wp:docPr id="37" name="Group 10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Circle around 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4E4E"/>
                                </a:solidFill>
                                <a:ln w="0">
                                  <a:solidFill>
                                    <a:srgbClr val="EA4E4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Telephone symbol" descr="Phone ic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DB0A3" id="Group 10" o:spid="_x0000_s1026" alt="Decorativ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">
                      <o:lock v:ext="edit" aspectratio="t"/>
  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" strokecolor="#ea4e4e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8" w:type="dxa"/>
          </w:tcPr>
          <w:p w14:paraId="34F55F19" w14:textId="77777777" w:rsidR="006D25B5" w:rsidRDefault="006D25B5" w:rsidP="006D25B5">
            <w:pPr>
              <w:pStyle w:val="NoSpacing"/>
            </w:pPr>
          </w:p>
        </w:tc>
        <w:tc>
          <w:tcPr>
            <w:tcW w:w="2628" w:type="dxa"/>
            <w:gridSpan w:val="2"/>
          </w:tcPr>
          <w:p w14:paraId="444E018C" w14:textId="77777777" w:rsidR="006D25B5" w:rsidRDefault="006D25B5" w:rsidP="006D25B5">
            <w:pPr>
              <w:pStyle w:val="NoSpacing"/>
            </w:pPr>
          </w:p>
        </w:tc>
      </w:tr>
      <w:tr w:rsidR="006D25B5" w14:paraId="14CA0605" w14:textId="77777777" w:rsidTr="00C27F01">
        <w:tc>
          <w:tcPr>
            <w:tcW w:w="2628" w:type="dxa"/>
            <w:vAlign w:val="bottom"/>
          </w:tcPr>
          <w:p w14:paraId="72081BA8" w14:textId="759E784D" w:rsidR="006D25B5" w:rsidRPr="00C27F01" w:rsidRDefault="00091E89" w:rsidP="006D25B5">
            <w:pPr>
              <w:pStyle w:val="Heading4"/>
              <w:jc w:val="center"/>
            </w:pPr>
            <w:r>
              <w:t>jackrsween@gmail.com</w:t>
            </w:r>
          </w:p>
        </w:tc>
        <w:tc>
          <w:tcPr>
            <w:tcW w:w="2628" w:type="dxa"/>
            <w:gridSpan w:val="3"/>
            <w:vAlign w:val="bottom"/>
          </w:tcPr>
          <w:p w14:paraId="3C19DFE9" w14:textId="60767634" w:rsidR="006D25B5" w:rsidRPr="00C27F01" w:rsidRDefault="00091E89" w:rsidP="006D25B5">
            <w:pPr>
              <w:pStyle w:val="Heading4"/>
              <w:jc w:val="center"/>
            </w:pPr>
            <w:r>
              <w:t>615-855-9438</w:t>
            </w:r>
          </w:p>
        </w:tc>
        <w:bookmarkStart w:id="0" w:name="link"/>
        <w:tc>
          <w:tcPr>
            <w:tcW w:w="2628" w:type="dxa"/>
            <w:vAlign w:val="bottom"/>
          </w:tcPr>
          <w:p w14:paraId="47AFCC6E" w14:textId="5CDE242F" w:rsidR="006D25B5" w:rsidRPr="001F67A0" w:rsidRDefault="008364AE" w:rsidP="006D25B5">
            <w:pPr>
              <w:pStyle w:val="Heading4"/>
            </w:pPr>
            <w:r w:rsidRPr="008364AE">
              <w:fldChar w:fldCharType="begin"/>
            </w:r>
            <w:r w:rsidRPr="008364AE">
              <w:instrText>HYPERLINK "https://github.com/NiceHaircutMan" \t "_blank"</w:instrText>
            </w:r>
            <w:r w:rsidRPr="008364AE">
              <w:fldChar w:fldCharType="separate"/>
            </w:r>
            <w:r w:rsidRPr="008364AE">
              <w:rPr>
                <w:rStyle w:val="Hyperlink"/>
              </w:rPr>
              <w:t>https://github.com/Ni</w:t>
            </w:r>
            <w:r w:rsidRPr="008364AE">
              <w:rPr>
                <w:rStyle w:val="Hyperlink"/>
              </w:rPr>
              <w:t>c</w:t>
            </w:r>
            <w:r w:rsidRPr="008364AE">
              <w:rPr>
                <w:rStyle w:val="Hyperlink"/>
              </w:rPr>
              <w:t>eHaircutMan</w:t>
            </w:r>
            <w:r w:rsidRPr="008364AE">
              <w:fldChar w:fldCharType="end"/>
            </w:r>
            <w:bookmarkEnd w:id="0"/>
          </w:p>
        </w:tc>
        <w:tc>
          <w:tcPr>
            <w:tcW w:w="2628" w:type="dxa"/>
            <w:gridSpan w:val="2"/>
            <w:vAlign w:val="bottom"/>
          </w:tcPr>
          <w:p w14:paraId="3E42692F" w14:textId="77777777" w:rsidR="006D25B5" w:rsidRPr="001F67A0" w:rsidRDefault="006D25B5" w:rsidP="006D25B5">
            <w:pPr>
              <w:pStyle w:val="Heading4"/>
            </w:pPr>
          </w:p>
        </w:tc>
      </w:tr>
    </w:tbl>
    <w:p w14:paraId="2555AE68" w14:textId="77777777" w:rsidR="0007192B" w:rsidRDefault="0007192B" w:rsidP="00E22E87">
      <w:pPr>
        <w:pStyle w:val="NoSpacing"/>
      </w:pPr>
    </w:p>
    <w:sectPr w:rsidR="0007192B" w:rsidSect="001F67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28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0A73" w14:textId="77777777" w:rsidR="00755F14" w:rsidRDefault="00755F14" w:rsidP="00713050">
      <w:pPr>
        <w:spacing w:line="240" w:lineRule="auto"/>
      </w:pPr>
      <w:r>
        <w:separator/>
      </w:r>
    </w:p>
  </w:endnote>
  <w:endnote w:type="continuationSeparator" w:id="0">
    <w:p w14:paraId="77344191" w14:textId="77777777" w:rsidR="00755F14" w:rsidRDefault="00755F1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53AE" w14:textId="77777777" w:rsidR="001954F3" w:rsidRDefault="00195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414C" w14:textId="77777777" w:rsidR="00C2098A" w:rsidRPr="001954F3" w:rsidRDefault="00C2098A" w:rsidP="0019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1C82" w14:textId="77777777" w:rsidR="001954F3" w:rsidRDefault="0019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0264" w14:textId="77777777" w:rsidR="00755F14" w:rsidRDefault="00755F14" w:rsidP="00713050">
      <w:pPr>
        <w:spacing w:line="240" w:lineRule="auto"/>
      </w:pPr>
      <w:r>
        <w:separator/>
      </w:r>
    </w:p>
  </w:footnote>
  <w:footnote w:type="continuationSeparator" w:id="0">
    <w:p w14:paraId="15697848" w14:textId="77777777" w:rsidR="00755F14" w:rsidRDefault="00755F14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381B" w14:textId="77777777" w:rsidR="001954F3" w:rsidRDefault="00195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62BD" w14:textId="77777777" w:rsidR="001954F3" w:rsidRDefault="00195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E75" w14:textId="77777777" w:rsidR="001954F3" w:rsidRDefault="00195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AB6B73"/>
    <w:multiLevelType w:val="hybridMultilevel"/>
    <w:tmpl w:val="AF50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B747D"/>
    <w:multiLevelType w:val="hybridMultilevel"/>
    <w:tmpl w:val="68AC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2867">
    <w:abstractNumId w:val="9"/>
  </w:num>
  <w:num w:numId="2" w16cid:durableId="1940261398">
    <w:abstractNumId w:val="7"/>
  </w:num>
  <w:num w:numId="3" w16cid:durableId="1098982236">
    <w:abstractNumId w:val="6"/>
  </w:num>
  <w:num w:numId="4" w16cid:durableId="1859612476">
    <w:abstractNumId w:val="5"/>
  </w:num>
  <w:num w:numId="5" w16cid:durableId="1195995983">
    <w:abstractNumId w:val="4"/>
  </w:num>
  <w:num w:numId="6" w16cid:durableId="1846092940">
    <w:abstractNumId w:val="8"/>
  </w:num>
  <w:num w:numId="7" w16cid:durableId="1571237082">
    <w:abstractNumId w:val="3"/>
  </w:num>
  <w:num w:numId="8" w16cid:durableId="1886404235">
    <w:abstractNumId w:val="2"/>
  </w:num>
  <w:num w:numId="9" w16cid:durableId="1102922292">
    <w:abstractNumId w:val="1"/>
  </w:num>
  <w:num w:numId="10" w16cid:durableId="865867487">
    <w:abstractNumId w:val="0"/>
  </w:num>
  <w:num w:numId="11" w16cid:durableId="1541356120">
    <w:abstractNumId w:val="10"/>
  </w:num>
  <w:num w:numId="12" w16cid:durableId="1215459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B5"/>
    <w:rsid w:val="00032342"/>
    <w:rsid w:val="00042687"/>
    <w:rsid w:val="00050817"/>
    <w:rsid w:val="0007192B"/>
    <w:rsid w:val="00091382"/>
    <w:rsid w:val="00091E89"/>
    <w:rsid w:val="000A07DA"/>
    <w:rsid w:val="000A2BFA"/>
    <w:rsid w:val="000B0619"/>
    <w:rsid w:val="000B61CA"/>
    <w:rsid w:val="000C479A"/>
    <w:rsid w:val="000F7610"/>
    <w:rsid w:val="00114ED7"/>
    <w:rsid w:val="001300CA"/>
    <w:rsid w:val="00140B0E"/>
    <w:rsid w:val="001954F3"/>
    <w:rsid w:val="001A5CA9"/>
    <w:rsid w:val="001B2AC1"/>
    <w:rsid w:val="001B403A"/>
    <w:rsid w:val="001F0205"/>
    <w:rsid w:val="001F4583"/>
    <w:rsid w:val="001F67A0"/>
    <w:rsid w:val="00217980"/>
    <w:rsid w:val="0023490A"/>
    <w:rsid w:val="00244AB5"/>
    <w:rsid w:val="00245D68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9709D"/>
    <w:rsid w:val="004A24CC"/>
    <w:rsid w:val="004A68FA"/>
    <w:rsid w:val="00523479"/>
    <w:rsid w:val="00543DB7"/>
    <w:rsid w:val="005729B0"/>
    <w:rsid w:val="00583E4F"/>
    <w:rsid w:val="0059292C"/>
    <w:rsid w:val="005A260E"/>
    <w:rsid w:val="005D21A9"/>
    <w:rsid w:val="00634230"/>
    <w:rsid w:val="00641630"/>
    <w:rsid w:val="00684488"/>
    <w:rsid w:val="006A3CE7"/>
    <w:rsid w:val="006A7746"/>
    <w:rsid w:val="006C4C50"/>
    <w:rsid w:val="006D25B5"/>
    <w:rsid w:val="006D76B1"/>
    <w:rsid w:val="0070417C"/>
    <w:rsid w:val="00713050"/>
    <w:rsid w:val="00741125"/>
    <w:rsid w:val="00746F7F"/>
    <w:rsid w:val="00755F14"/>
    <w:rsid w:val="007569C1"/>
    <w:rsid w:val="00763832"/>
    <w:rsid w:val="00772919"/>
    <w:rsid w:val="00783EC4"/>
    <w:rsid w:val="007D2696"/>
    <w:rsid w:val="007D2FD2"/>
    <w:rsid w:val="007D406E"/>
    <w:rsid w:val="007D6458"/>
    <w:rsid w:val="00811117"/>
    <w:rsid w:val="00823C54"/>
    <w:rsid w:val="008364AE"/>
    <w:rsid w:val="00841146"/>
    <w:rsid w:val="0088504C"/>
    <w:rsid w:val="0089382B"/>
    <w:rsid w:val="00894C42"/>
    <w:rsid w:val="008A1907"/>
    <w:rsid w:val="008C6BCA"/>
    <w:rsid w:val="008C7B50"/>
    <w:rsid w:val="008E4B30"/>
    <w:rsid w:val="00906BEE"/>
    <w:rsid w:val="009243E7"/>
    <w:rsid w:val="00985D58"/>
    <w:rsid w:val="009A4BB5"/>
    <w:rsid w:val="009B3C40"/>
    <w:rsid w:val="009B602E"/>
    <w:rsid w:val="009F7AD9"/>
    <w:rsid w:val="00A270C4"/>
    <w:rsid w:val="00A42540"/>
    <w:rsid w:val="00A50939"/>
    <w:rsid w:val="00A83413"/>
    <w:rsid w:val="00AA6A40"/>
    <w:rsid w:val="00AA75F6"/>
    <w:rsid w:val="00AC116A"/>
    <w:rsid w:val="00AD00FD"/>
    <w:rsid w:val="00AE2B4C"/>
    <w:rsid w:val="00AF0A8E"/>
    <w:rsid w:val="00B27019"/>
    <w:rsid w:val="00B41D20"/>
    <w:rsid w:val="00B5664D"/>
    <w:rsid w:val="00B64210"/>
    <w:rsid w:val="00B76A83"/>
    <w:rsid w:val="00B8151A"/>
    <w:rsid w:val="00BA5B40"/>
    <w:rsid w:val="00BD0206"/>
    <w:rsid w:val="00BD4C51"/>
    <w:rsid w:val="00C2098A"/>
    <w:rsid w:val="00C27F01"/>
    <w:rsid w:val="00C5444A"/>
    <w:rsid w:val="00C612DA"/>
    <w:rsid w:val="00C62C50"/>
    <w:rsid w:val="00C7741E"/>
    <w:rsid w:val="00C875AB"/>
    <w:rsid w:val="00C96E48"/>
    <w:rsid w:val="00CA3DF1"/>
    <w:rsid w:val="00CA4581"/>
    <w:rsid w:val="00CB7A41"/>
    <w:rsid w:val="00CD7805"/>
    <w:rsid w:val="00CE18D5"/>
    <w:rsid w:val="00D0320A"/>
    <w:rsid w:val="00D04109"/>
    <w:rsid w:val="00D97A41"/>
    <w:rsid w:val="00DA649D"/>
    <w:rsid w:val="00DD3CF6"/>
    <w:rsid w:val="00DD6416"/>
    <w:rsid w:val="00DF4E0A"/>
    <w:rsid w:val="00E02DCD"/>
    <w:rsid w:val="00E04AE6"/>
    <w:rsid w:val="00E12C60"/>
    <w:rsid w:val="00E22E87"/>
    <w:rsid w:val="00E57630"/>
    <w:rsid w:val="00E71011"/>
    <w:rsid w:val="00E86C2B"/>
    <w:rsid w:val="00EB2D52"/>
    <w:rsid w:val="00EC0F81"/>
    <w:rsid w:val="00EF7CC9"/>
    <w:rsid w:val="00F207C0"/>
    <w:rsid w:val="00F20AE5"/>
    <w:rsid w:val="00F47E97"/>
    <w:rsid w:val="00F60008"/>
    <w:rsid w:val="00F645C7"/>
    <w:rsid w:val="00F64F0C"/>
    <w:rsid w:val="00FA3215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0A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1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1F67A0"/>
    <w:pPr>
      <w:keepNext/>
      <w:keepLines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011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1011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E71011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semiHidden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F67A0"/>
    <w:pPr>
      <w:spacing w:line="240" w:lineRule="auto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1011"/>
  </w:style>
  <w:style w:type="paragraph" w:styleId="Footer">
    <w:name w:val="footer"/>
    <w:basedOn w:val="Normal"/>
    <w:link w:val="FooterChar"/>
    <w:uiPriority w:val="99"/>
    <w:semiHidden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1011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13"/>
    <w:semiHidden/>
    <w:qFormat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3"/>
    <w:semiHidden/>
    <w:rsid w:val="00E71011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1"/>
    <w:semiHidden/>
    <w:qFormat/>
    <w:rsid w:val="00AA75F6"/>
  </w:style>
  <w:style w:type="character" w:customStyle="1" w:styleId="DateChar">
    <w:name w:val="Date Char"/>
    <w:basedOn w:val="DefaultParagraphFont"/>
    <w:link w:val="Date"/>
    <w:uiPriority w:val="11"/>
    <w:semiHidden/>
    <w:rsid w:val="00E71011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11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12"/>
    <w:semiHidden/>
    <w:qFormat/>
    <w:rsid w:val="00AA75F6"/>
  </w:style>
  <w:style w:type="character" w:customStyle="1" w:styleId="SalutationChar">
    <w:name w:val="Salutation Char"/>
    <w:basedOn w:val="DefaultParagraphFont"/>
    <w:link w:val="Salutation"/>
    <w:uiPriority w:val="12"/>
    <w:semiHidden/>
    <w:rsid w:val="00E71011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3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r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72EA2E99DA44D9868BC8054A2E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0964-FD6D-4DD4-BA7E-6DE6D6E382D3}"/>
      </w:docPartPr>
      <w:docPartBody>
        <w:p w:rsidR="000A17AD" w:rsidRDefault="00000000">
          <w:pPr>
            <w:pStyle w:val="E872EA2E99DA44D9868BC8054A2E588F"/>
          </w:pPr>
          <w:r w:rsidRPr="00906BEE">
            <w:t>Objective</w:t>
          </w:r>
        </w:p>
      </w:docPartBody>
    </w:docPart>
    <w:docPart>
      <w:docPartPr>
        <w:name w:val="93951D50C00749659BDDFB85E03F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3B73-E436-4EB4-A314-53F801307F69}"/>
      </w:docPartPr>
      <w:docPartBody>
        <w:p w:rsidR="000A17AD" w:rsidRDefault="00000000">
          <w:pPr>
            <w:pStyle w:val="93951D50C00749659BDDFB85E03F2340"/>
          </w:pPr>
          <w:r w:rsidRPr="00906BEE">
            <w:t>Experience</w:t>
          </w:r>
        </w:p>
      </w:docPartBody>
    </w:docPart>
    <w:docPart>
      <w:docPartPr>
        <w:name w:val="B3660B90134640E581226ED933FE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2D84F-2A57-4090-9C91-21AAB90AA508}"/>
      </w:docPartPr>
      <w:docPartBody>
        <w:p w:rsidR="000A17AD" w:rsidRDefault="00000000">
          <w:pPr>
            <w:pStyle w:val="B3660B90134640E581226ED933FE90A4"/>
          </w:pPr>
          <w:r w:rsidRPr="00906BEE">
            <w:t>Skills</w:t>
          </w:r>
        </w:p>
      </w:docPartBody>
    </w:docPart>
    <w:docPart>
      <w:docPartPr>
        <w:name w:val="ED8CC3CF55B74A6F915431D837984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6787-9F09-400D-A6BD-91BFCA277DD2}"/>
      </w:docPartPr>
      <w:docPartBody>
        <w:p w:rsidR="000A17AD" w:rsidRDefault="00000000">
          <w:pPr>
            <w:pStyle w:val="ED8CC3CF55B74A6F915431D837984462"/>
          </w:pPr>
          <w:r w:rsidRPr="00906BE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D"/>
    <w:rsid w:val="000A17AD"/>
    <w:rsid w:val="00187DFD"/>
    <w:rsid w:val="00245D68"/>
    <w:rsid w:val="0029451A"/>
    <w:rsid w:val="005D21A9"/>
    <w:rsid w:val="00A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72EA2E99DA44D9868BC8054A2E588F">
    <w:name w:val="E872EA2E99DA44D9868BC8054A2E588F"/>
  </w:style>
  <w:style w:type="paragraph" w:customStyle="1" w:styleId="93951D50C00749659BDDFB85E03F2340">
    <w:name w:val="93951D50C00749659BDDFB85E03F2340"/>
  </w:style>
  <w:style w:type="paragraph" w:customStyle="1" w:styleId="B3660B90134640E581226ED933FE90A4">
    <w:name w:val="B3660B90134640E581226ED933FE90A4"/>
  </w:style>
  <w:style w:type="paragraph" w:customStyle="1" w:styleId="ED8CC3CF55B74A6F915431D837984462">
    <w:name w:val="ED8CC3CF55B74A6F915431D837984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74AC7-499A-4A1C-84F0-42950085C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AD69-A213-46DF-AA9B-73F1C7B35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9C6AE26-747D-4421-A34C-F1240CCA5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2024-12-13T22:00:00Z</dcterms:created>
  <dcterms:modified xsi:type="dcterms:W3CDTF">2025-02-12T21:25:00Z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